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8" w:type="dxa"/>
        <w:tblLayout w:type="fixed"/>
        <w:tblLook w:val="04A0" w:firstRow="1" w:lastRow="0" w:firstColumn="1" w:lastColumn="0" w:noHBand="0" w:noVBand="1"/>
      </w:tblPr>
      <w:tblGrid>
        <w:gridCol w:w="2792"/>
        <w:gridCol w:w="236"/>
        <w:gridCol w:w="7610"/>
      </w:tblGrid>
      <w:tr w:rsidR="00907F05" w:rsidRPr="00EE00BC" w:rsidTr="00EE00BC">
        <w:trPr>
          <w:trHeight w:val="4401"/>
        </w:trPr>
        <w:tc>
          <w:tcPr>
            <w:tcW w:w="2792" w:type="dxa"/>
            <w:vMerge w:val="restart"/>
            <w:tcBorders>
              <w:right w:val="single" w:sz="36" w:space="0" w:color="auto"/>
            </w:tcBorders>
            <w:shd w:val="clear" w:color="auto" w:fill="D9D9D9"/>
          </w:tcPr>
          <w:p w:rsidR="00D66A60" w:rsidRPr="00EE00BC" w:rsidRDefault="00CD7C38" w:rsidP="00D41792">
            <w:pPr>
              <w:pStyle w:val="Name"/>
            </w:pPr>
            <w:r w:rsidRPr="00300C0C">
              <w:rPr>
                <w:noProof/>
              </w:rPr>
              <w:drawing>
                <wp:inline distT="0" distB="0" distL="0" distR="0">
                  <wp:extent cx="1635125" cy="2179955"/>
                  <wp:effectExtent l="0" t="0" r="0" b="0"/>
                  <wp:docPr id="1" name="Picture 13" descr="C:\Users\AHMADYHANIF\Downloads\Canada\481454_10200477966804168_911668448_n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AHMADYHANIF\Downloads\Canada\481454_10200477966804168_911668448_n.jpg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5125" cy="2179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7F05" w:rsidRPr="00EE00BC" w:rsidRDefault="00CF67B8" w:rsidP="00D41792">
            <w:pPr>
              <w:pStyle w:val="Name"/>
              <w:rPr>
                <w:sz w:val="28"/>
                <w:szCs w:val="32"/>
              </w:rPr>
            </w:pPr>
            <w:r>
              <w:rPr>
                <w:sz w:val="40"/>
              </w:rPr>
              <w:t>AHMADY HANIF</w:t>
            </w:r>
          </w:p>
          <w:p w:rsidR="00D66A60" w:rsidRPr="00EE00BC" w:rsidRDefault="00CF67B8" w:rsidP="00D66A60">
            <w:pPr>
              <w:pStyle w:val="PhoneNumber"/>
              <w:rPr>
                <w:rFonts w:cs="Tahoma"/>
              </w:rPr>
            </w:pPr>
            <w:r>
              <w:rPr>
                <w:rFonts w:cs="Tahoma"/>
              </w:rPr>
              <w:t>ahmadyhanif@yahoo.co.id</w:t>
            </w:r>
          </w:p>
          <w:p w:rsidR="00222319" w:rsidRPr="00222319" w:rsidRDefault="00222319" w:rsidP="00222319">
            <w:pPr>
              <w:pStyle w:val="PhoneNumber"/>
              <w:rPr>
                <w:rFonts w:cs="Tahoma"/>
                <w:lang w:val="id-ID"/>
              </w:rPr>
            </w:pPr>
            <w:r w:rsidRPr="00222319">
              <w:rPr>
                <w:rFonts w:cs="Tahoma"/>
                <w:lang w:val="id-ID"/>
              </w:rPr>
              <w:t>Mobile Phone Indonesia: +6282299589945 (</w:t>
            </w:r>
            <w:r>
              <w:rPr>
                <w:rFonts w:cs="Tahoma"/>
              </w:rPr>
              <w:t xml:space="preserve"> </w:t>
            </w:r>
            <w:r w:rsidRPr="00222319">
              <w:rPr>
                <w:rFonts w:cs="Tahoma"/>
                <w:lang w:val="id-ID"/>
              </w:rPr>
              <w:t>WA</w:t>
            </w:r>
            <w:r>
              <w:rPr>
                <w:rFonts w:cs="Tahoma"/>
              </w:rPr>
              <w:t xml:space="preserve"> </w:t>
            </w:r>
            <w:r w:rsidRPr="00222319">
              <w:rPr>
                <w:rFonts w:cs="Tahoma"/>
                <w:lang w:val="id-ID"/>
              </w:rPr>
              <w:t>)</w:t>
            </w:r>
          </w:p>
          <w:p w:rsidR="00E308D4" w:rsidRDefault="00222319" w:rsidP="00222319">
            <w:pPr>
              <w:pStyle w:val="PhoneNumber"/>
              <w:rPr>
                <w:rFonts w:cs="Tahoma"/>
                <w:lang w:val="id-ID"/>
              </w:rPr>
            </w:pPr>
            <w:r w:rsidRPr="00222319">
              <w:rPr>
                <w:rFonts w:cs="Tahoma"/>
                <w:lang w:val="id-ID"/>
              </w:rPr>
              <w:t>Saud</w:t>
            </w:r>
            <w:r>
              <w:rPr>
                <w:rFonts w:cs="Tahoma"/>
                <w:lang w:val="id-ID"/>
              </w:rPr>
              <w:t>i Mobile Phone: +966564713958 (</w:t>
            </w:r>
            <w:r w:rsidRPr="00222319">
              <w:rPr>
                <w:rFonts w:cs="Tahoma"/>
                <w:lang w:val="id-ID"/>
              </w:rPr>
              <w:t>Call / WA )</w:t>
            </w:r>
          </w:p>
          <w:p w:rsidR="00CE63BE" w:rsidRDefault="00CE63BE" w:rsidP="00D41792">
            <w:pPr>
              <w:pStyle w:val="PhoneNumber"/>
              <w:rPr>
                <w:rFonts w:cs="Tahoma"/>
                <w:lang w:val="id-ID"/>
              </w:rPr>
            </w:pPr>
          </w:p>
          <w:p w:rsidR="00D66A60" w:rsidRPr="00CE63BE" w:rsidRDefault="00D66A60" w:rsidP="00D41792">
            <w:pPr>
              <w:pStyle w:val="PhoneNumber"/>
              <w:rPr>
                <w:rFonts w:cs="Tahoma"/>
                <w:lang w:val="id-ID"/>
              </w:rPr>
            </w:pPr>
            <w:r w:rsidRPr="00EE00BC">
              <w:rPr>
                <w:rFonts w:cs="Tahoma"/>
              </w:rPr>
              <w:t>Nationality:</w:t>
            </w:r>
            <w:r w:rsidR="00215358" w:rsidRPr="00EE00BC">
              <w:rPr>
                <w:rFonts w:cs="Tahoma"/>
              </w:rPr>
              <w:t xml:space="preserve"> Indonesian</w:t>
            </w:r>
          </w:p>
          <w:p w:rsidR="001272A6" w:rsidRPr="00EE00BC" w:rsidRDefault="001272A6" w:rsidP="00D41792">
            <w:pPr>
              <w:pStyle w:val="PhoneNumber"/>
              <w:rPr>
                <w:rFonts w:cs="Tahoma"/>
              </w:rPr>
            </w:pPr>
            <w:r w:rsidRPr="00EE00BC">
              <w:rPr>
                <w:rFonts w:cs="Tahoma"/>
              </w:rPr>
              <w:t>Gender: Male</w:t>
            </w:r>
          </w:p>
          <w:p w:rsidR="00D66A60" w:rsidRPr="00EE00BC" w:rsidRDefault="00D66A60" w:rsidP="00D41792">
            <w:pPr>
              <w:pStyle w:val="PhoneNumber"/>
              <w:rPr>
                <w:rFonts w:cs="Tahoma"/>
              </w:rPr>
            </w:pPr>
            <w:r w:rsidRPr="00EE00BC">
              <w:rPr>
                <w:rFonts w:cs="Tahoma"/>
              </w:rPr>
              <w:t>Location:</w:t>
            </w:r>
            <w:r w:rsidR="00215358" w:rsidRPr="00EE00BC">
              <w:rPr>
                <w:rFonts w:cs="Tahoma"/>
              </w:rPr>
              <w:t xml:space="preserve"> Indonesia</w:t>
            </w:r>
          </w:p>
          <w:p w:rsidR="00D66A60" w:rsidRPr="00EE00BC" w:rsidRDefault="00D66A60" w:rsidP="00D41792">
            <w:pPr>
              <w:pStyle w:val="PhoneNumber"/>
              <w:rPr>
                <w:rFonts w:cs="Tahoma"/>
              </w:rPr>
            </w:pPr>
          </w:p>
          <w:p w:rsidR="00CF67B8" w:rsidRPr="00CF67B8" w:rsidRDefault="00CF67B8" w:rsidP="00CF67B8">
            <w:pPr>
              <w:pStyle w:val="PhoneNumber"/>
              <w:rPr>
                <w:rFonts w:cs="Tahoma"/>
                <w:b/>
              </w:rPr>
            </w:pPr>
            <w:r w:rsidRPr="00CF67B8">
              <w:rPr>
                <w:rFonts w:cs="Tahoma"/>
                <w:b/>
              </w:rPr>
              <w:t>EDUCATION</w:t>
            </w:r>
          </w:p>
          <w:p w:rsidR="00FE7BBA" w:rsidRDefault="00FE7BBA" w:rsidP="00CF67B8">
            <w:pPr>
              <w:pStyle w:val="PhoneNumber"/>
              <w:rPr>
                <w:rFonts w:cs="Tahoma"/>
                <w:b/>
              </w:rPr>
            </w:pPr>
          </w:p>
          <w:p w:rsidR="00FE7BBA" w:rsidRDefault="00CF67B8" w:rsidP="00CF67B8">
            <w:pPr>
              <w:pStyle w:val="PhoneNumb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1998 – 2001</w:t>
            </w:r>
            <w:r>
              <w:rPr>
                <w:rFonts w:cs="Tahoma"/>
                <w:b/>
              </w:rPr>
              <w:tab/>
            </w:r>
          </w:p>
          <w:p w:rsidR="00FE7BBA" w:rsidRDefault="00CF67B8" w:rsidP="00CF67B8">
            <w:pPr>
              <w:pStyle w:val="PhoneNumber"/>
              <w:rPr>
                <w:rFonts w:cs="Tahoma"/>
                <w:b/>
              </w:rPr>
            </w:pPr>
            <w:proofErr w:type="spellStart"/>
            <w:r w:rsidRPr="00CF67B8">
              <w:rPr>
                <w:rFonts w:cs="Tahoma"/>
                <w:b/>
              </w:rPr>
              <w:t>Akademi</w:t>
            </w:r>
            <w:proofErr w:type="spellEnd"/>
            <w:r w:rsidRPr="00CF67B8">
              <w:rPr>
                <w:rFonts w:cs="Tahoma"/>
                <w:b/>
              </w:rPr>
              <w:t xml:space="preserve"> </w:t>
            </w:r>
            <w:proofErr w:type="spellStart"/>
            <w:r w:rsidRPr="00CF67B8">
              <w:rPr>
                <w:rFonts w:cs="Tahoma"/>
                <w:b/>
              </w:rPr>
              <w:t>Pariwisata</w:t>
            </w:r>
            <w:proofErr w:type="spellEnd"/>
            <w:r w:rsidRPr="00CF67B8">
              <w:rPr>
                <w:rFonts w:cs="Tahoma"/>
                <w:b/>
              </w:rPr>
              <w:t xml:space="preserve"> Medan, Indonesia</w:t>
            </w:r>
            <w:r w:rsidR="00FE7BBA">
              <w:rPr>
                <w:rFonts w:cs="Tahoma"/>
                <w:b/>
              </w:rPr>
              <w:t xml:space="preserve"> </w:t>
            </w:r>
          </w:p>
          <w:p w:rsidR="00CF67B8" w:rsidRPr="00CF67B8" w:rsidRDefault="00CF67B8" w:rsidP="00CF67B8">
            <w:pPr>
              <w:pStyle w:val="PhoneNumber"/>
              <w:rPr>
                <w:rFonts w:cs="Tahoma"/>
                <w:b/>
              </w:rPr>
            </w:pPr>
            <w:r w:rsidRPr="00CF67B8">
              <w:rPr>
                <w:rFonts w:cs="Tahoma"/>
                <w:b/>
              </w:rPr>
              <w:t>Medan Tourism Academy, Diploma III in Food Production</w:t>
            </w:r>
          </w:p>
          <w:p w:rsidR="00FE7BBA" w:rsidRDefault="00FE7BBA" w:rsidP="00CF67B8">
            <w:pPr>
              <w:pStyle w:val="PhoneNumber"/>
              <w:rPr>
                <w:rFonts w:cs="Tahoma"/>
                <w:b/>
              </w:rPr>
            </w:pPr>
          </w:p>
          <w:p w:rsidR="00FE7BBA" w:rsidRDefault="00FE7BBA" w:rsidP="00CF67B8">
            <w:pPr>
              <w:pStyle w:val="PhoneNumb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1995 – 1998</w:t>
            </w:r>
            <w:r>
              <w:rPr>
                <w:rFonts w:cs="Tahoma"/>
                <w:b/>
              </w:rPr>
              <w:tab/>
            </w:r>
          </w:p>
          <w:p w:rsidR="00CF67B8" w:rsidRPr="00CF67B8" w:rsidRDefault="00CF67B8" w:rsidP="00CF67B8">
            <w:pPr>
              <w:pStyle w:val="PhoneNumber"/>
              <w:rPr>
                <w:rFonts w:cs="Tahoma"/>
                <w:b/>
              </w:rPr>
            </w:pPr>
            <w:r w:rsidRPr="00CF67B8">
              <w:rPr>
                <w:rFonts w:cs="Tahoma"/>
                <w:b/>
              </w:rPr>
              <w:t xml:space="preserve">SMU </w:t>
            </w:r>
            <w:proofErr w:type="spellStart"/>
            <w:r w:rsidRPr="00CF67B8">
              <w:rPr>
                <w:rFonts w:cs="Tahoma"/>
                <w:b/>
              </w:rPr>
              <w:t>Harapan</w:t>
            </w:r>
            <w:proofErr w:type="spellEnd"/>
            <w:r w:rsidRPr="00CF67B8">
              <w:rPr>
                <w:rFonts w:cs="Tahoma"/>
                <w:b/>
              </w:rPr>
              <w:t xml:space="preserve"> Medan, Indonesia</w:t>
            </w:r>
          </w:p>
          <w:p w:rsidR="00CF67B8" w:rsidRPr="00CF67B8" w:rsidRDefault="00CF67B8" w:rsidP="00CF67B8">
            <w:pPr>
              <w:pStyle w:val="PhoneNumber"/>
              <w:rPr>
                <w:rFonts w:cs="Tahoma"/>
                <w:b/>
              </w:rPr>
            </w:pPr>
            <w:r w:rsidRPr="00CF67B8">
              <w:rPr>
                <w:rFonts w:cs="Tahoma"/>
                <w:b/>
              </w:rPr>
              <w:t>Senior High School</w:t>
            </w:r>
          </w:p>
          <w:p w:rsidR="00FE7BBA" w:rsidRDefault="00FE7BBA" w:rsidP="00CF67B8">
            <w:pPr>
              <w:pStyle w:val="PhoneNumber"/>
              <w:rPr>
                <w:rFonts w:cs="Tahoma"/>
                <w:b/>
              </w:rPr>
            </w:pPr>
          </w:p>
          <w:p w:rsidR="00FE7BBA" w:rsidRDefault="00FE7BBA" w:rsidP="00CF67B8">
            <w:pPr>
              <w:pStyle w:val="PhoneNumb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1992 – 1995</w:t>
            </w:r>
            <w:r>
              <w:rPr>
                <w:rFonts w:cs="Tahoma"/>
                <w:b/>
              </w:rPr>
              <w:tab/>
            </w:r>
          </w:p>
          <w:p w:rsidR="00CF67B8" w:rsidRPr="00CF67B8" w:rsidRDefault="00CF67B8" w:rsidP="00CF67B8">
            <w:pPr>
              <w:pStyle w:val="PhoneNumber"/>
              <w:rPr>
                <w:rFonts w:cs="Tahoma"/>
                <w:b/>
              </w:rPr>
            </w:pPr>
            <w:r w:rsidRPr="00CF67B8">
              <w:rPr>
                <w:rFonts w:cs="Tahoma"/>
                <w:b/>
              </w:rPr>
              <w:t xml:space="preserve">SMP </w:t>
            </w:r>
            <w:proofErr w:type="spellStart"/>
            <w:r w:rsidRPr="00CF67B8">
              <w:rPr>
                <w:rFonts w:cs="Tahoma"/>
                <w:b/>
              </w:rPr>
              <w:t>Harapan</w:t>
            </w:r>
            <w:proofErr w:type="spellEnd"/>
            <w:r w:rsidRPr="00CF67B8">
              <w:rPr>
                <w:rFonts w:cs="Tahoma"/>
                <w:b/>
              </w:rPr>
              <w:t xml:space="preserve"> Medan, Indonesia</w:t>
            </w:r>
          </w:p>
          <w:p w:rsidR="00CF67B8" w:rsidRPr="00CF67B8" w:rsidRDefault="00CF67B8" w:rsidP="00CF67B8">
            <w:pPr>
              <w:pStyle w:val="PhoneNumber"/>
              <w:rPr>
                <w:rFonts w:cs="Tahoma"/>
                <w:b/>
              </w:rPr>
            </w:pPr>
            <w:r w:rsidRPr="00CF67B8">
              <w:rPr>
                <w:rFonts w:cs="Tahoma"/>
                <w:b/>
              </w:rPr>
              <w:t>Junior High School</w:t>
            </w:r>
          </w:p>
          <w:p w:rsidR="0074323A" w:rsidRPr="00EE00BC" w:rsidRDefault="0074323A" w:rsidP="00D41792">
            <w:pPr>
              <w:pStyle w:val="PhoneNumber"/>
              <w:rPr>
                <w:rFonts w:cs="Tahoma"/>
                <w:b/>
              </w:rPr>
            </w:pPr>
          </w:p>
          <w:p w:rsidR="00FE7BBA" w:rsidRDefault="00317104" w:rsidP="00FE7BBA">
            <w:pPr>
              <w:pStyle w:val="SectionHeaders"/>
              <w:spacing w:before="0" w:after="0"/>
            </w:pPr>
            <w:r w:rsidRPr="00EE00BC">
              <w:t>ADDRESS:</w:t>
            </w:r>
          </w:p>
          <w:p w:rsidR="00FE7BBA" w:rsidRDefault="00616CDC" w:rsidP="00FE7BBA">
            <w:pPr>
              <w:pStyle w:val="SectionHeaders"/>
              <w:spacing w:before="0" w:after="0"/>
            </w:pPr>
            <w:r>
              <w:rPr>
                <w:lang w:val="id-ID"/>
              </w:rPr>
              <w:t>Current</w:t>
            </w:r>
            <w:r w:rsidR="00FE7BBA">
              <w:t xml:space="preserve"> Address:</w:t>
            </w:r>
          </w:p>
          <w:p w:rsidR="00FE7BBA" w:rsidRPr="003D0930" w:rsidRDefault="00FE7BBA" w:rsidP="00FE7BBA">
            <w:pPr>
              <w:pStyle w:val="SectionHeaders"/>
              <w:spacing w:before="0" w:after="0"/>
              <w:rPr>
                <w:lang w:val="id-ID"/>
              </w:rPr>
            </w:pPr>
            <w:r w:rsidRPr="00FE7BBA">
              <w:rPr>
                <w:b w:val="0"/>
                <w:sz w:val="20"/>
                <w:szCs w:val="20"/>
              </w:rPr>
              <w:t xml:space="preserve">Jl. </w:t>
            </w:r>
            <w:r w:rsidR="00616CDC">
              <w:rPr>
                <w:b w:val="0"/>
                <w:sz w:val="20"/>
                <w:szCs w:val="20"/>
                <w:lang w:val="id-ID"/>
              </w:rPr>
              <w:t>H.Muchtar Raya Gg.Sawo</w:t>
            </w:r>
            <w:r w:rsidR="003D0930">
              <w:rPr>
                <w:b w:val="0"/>
                <w:sz w:val="20"/>
                <w:szCs w:val="20"/>
                <w:lang w:val="id-ID"/>
              </w:rPr>
              <w:t xml:space="preserve"> Kavling Kreo Permai,Blok C,No.65, Rt.04/Rw.10, Kelurahan Kreo, Kecamatan Larangan, Kota Tangerang, Prop.Banten, 15156</w:t>
            </w:r>
          </w:p>
          <w:p w:rsidR="00FE7BBA" w:rsidRDefault="00FE7BBA" w:rsidP="00FE7BBA">
            <w:pPr>
              <w:pStyle w:val="SectionHeaders"/>
              <w:spacing w:before="0" w:after="0"/>
              <w:rPr>
                <w:b w:val="0"/>
                <w:sz w:val="20"/>
                <w:szCs w:val="20"/>
              </w:rPr>
            </w:pPr>
          </w:p>
          <w:p w:rsidR="009A655C" w:rsidRDefault="009A655C" w:rsidP="00FE7BBA">
            <w:pPr>
              <w:pStyle w:val="SectionHeaders"/>
              <w:spacing w:before="0" w:after="0"/>
              <w:rPr>
                <w:lang w:val="id-ID"/>
              </w:rPr>
            </w:pPr>
          </w:p>
          <w:p w:rsidR="00FE7BBA" w:rsidRPr="00FE7BBA" w:rsidRDefault="00616CDC" w:rsidP="00FE7BBA">
            <w:pPr>
              <w:pStyle w:val="SectionHeaders"/>
              <w:spacing w:before="0" w:after="0"/>
            </w:pPr>
            <w:r w:rsidRPr="00616CDC">
              <w:t>Address according to Indonesian Identity Card</w:t>
            </w:r>
            <w:r w:rsidR="00FE7BBA" w:rsidRPr="00FE7BBA">
              <w:t xml:space="preserve">: </w:t>
            </w:r>
            <w:r w:rsidR="00FE7BBA" w:rsidRPr="00FE7BBA">
              <w:rPr>
                <w:b w:val="0"/>
              </w:rPr>
              <w:t xml:space="preserve">                                                                                                                </w:t>
            </w:r>
            <w:proofErr w:type="spellStart"/>
            <w:r w:rsidR="00FE7BBA" w:rsidRPr="00FE7BBA">
              <w:rPr>
                <w:b w:val="0"/>
                <w:sz w:val="20"/>
                <w:szCs w:val="20"/>
              </w:rPr>
              <w:t>Jl.Swadarma</w:t>
            </w:r>
            <w:proofErr w:type="spellEnd"/>
            <w:r w:rsidR="00FE7BBA" w:rsidRPr="00FE7BBA">
              <w:rPr>
                <w:b w:val="0"/>
                <w:sz w:val="20"/>
                <w:szCs w:val="20"/>
              </w:rPr>
              <w:t xml:space="preserve">  IV No.12J RT/RW 05/08,Ulujami,        </w:t>
            </w:r>
          </w:p>
          <w:p w:rsidR="00317104" w:rsidRPr="00EE00BC" w:rsidRDefault="00FE7BBA" w:rsidP="00FE7BBA">
            <w:pPr>
              <w:pStyle w:val="SectionHeaders"/>
              <w:spacing w:before="0" w:after="0"/>
              <w:rPr>
                <w:b w:val="0"/>
                <w:sz w:val="20"/>
                <w:szCs w:val="20"/>
              </w:rPr>
            </w:pPr>
            <w:r w:rsidRPr="00FE7BBA">
              <w:rPr>
                <w:b w:val="0"/>
                <w:sz w:val="20"/>
                <w:szCs w:val="20"/>
              </w:rPr>
              <w:t xml:space="preserve">                                                 </w:t>
            </w:r>
            <w:proofErr w:type="spellStart"/>
            <w:r w:rsidRPr="00FE7BBA">
              <w:rPr>
                <w:b w:val="0"/>
                <w:sz w:val="20"/>
                <w:szCs w:val="20"/>
              </w:rPr>
              <w:t>Pesanggrahan</w:t>
            </w:r>
            <w:proofErr w:type="spellEnd"/>
            <w:r w:rsidRPr="00FE7BBA">
              <w:rPr>
                <w:b w:val="0"/>
                <w:sz w:val="20"/>
                <w:szCs w:val="20"/>
              </w:rPr>
              <w:t xml:space="preserve">, Jakarta- Selatan,12250, Indonesia        </w:t>
            </w:r>
          </w:p>
          <w:p w:rsidR="00FE7BBA" w:rsidRDefault="00FE7BBA" w:rsidP="00317104">
            <w:pPr>
              <w:pStyle w:val="SectionHeaders"/>
              <w:spacing w:before="0" w:after="0"/>
            </w:pPr>
          </w:p>
          <w:p w:rsidR="00317104" w:rsidRPr="00EE00BC" w:rsidRDefault="00317104" w:rsidP="00317104">
            <w:pPr>
              <w:pStyle w:val="SectionHeaders"/>
              <w:spacing w:before="0" w:after="0"/>
            </w:pPr>
            <w:r w:rsidRPr="00EE00BC">
              <w:t>PERSONAL DETAILS</w:t>
            </w:r>
          </w:p>
          <w:p w:rsidR="00317104" w:rsidRPr="00EE00BC" w:rsidRDefault="00B80998" w:rsidP="00317104">
            <w:pPr>
              <w:pStyle w:val="PhoneNumber"/>
              <w:rPr>
                <w:rFonts w:cs="Tahoma"/>
              </w:rPr>
            </w:pPr>
            <w:r w:rsidRPr="00EE00BC">
              <w:rPr>
                <w:rFonts w:cs="Tahoma"/>
              </w:rPr>
              <w:t>Height</w:t>
            </w:r>
            <w:r w:rsidR="00317104" w:rsidRPr="00EE00BC">
              <w:rPr>
                <w:rFonts w:cs="Tahoma"/>
              </w:rPr>
              <w:t xml:space="preserve">: </w:t>
            </w:r>
            <w:r w:rsidR="00FE7BBA">
              <w:rPr>
                <w:rFonts w:cs="Tahoma"/>
              </w:rPr>
              <w:t>170</w:t>
            </w:r>
            <w:r w:rsidR="00215358" w:rsidRPr="00EE00BC">
              <w:rPr>
                <w:rFonts w:cs="Tahoma"/>
              </w:rPr>
              <w:t xml:space="preserve"> cm</w:t>
            </w:r>
          </w:p>
          <w:p w:rsidR="00B80998" w:rsidRPr="00EE00BC" w:rsidRDefault="00B80998" w:rsidP="00317104">
            <w:pPr>
              <w:pStyle w:val="SectionHeaders"/>
              <w:spacing w:before="0" w:after="0"/>
              <w:rPr>
                <w:b w:val="0"/>
                <w:sz w:val="20"/>
                <w:szCs w:val="20"/>
              </w:rPr>
            </w:pPr>
            <w:r w:rsidRPr="00EE00BC">
              <w:rPr>
                <w:b w:val="0"/>
                <w:sz w:val="20"/>
                <w:szCs w:val="20"/>
              </w:rPr>
              <w:t>Weight</w:t>
            </w:r>
            <w:r w:rsidR="00317104" w:rsidRPr="00EE00BC">
              <w:rPr>
                <w:b w:val="0"/>
                <w:sz w:val="20"/>
                <w:szCs w:val="20"/>
              </w:rPr>
              <w:t>:</w:t>
            </w:r>
            <w:r w:rsidR="00FE7BBA">
              <w:rPr>
                <w:b w:val="0"/>
                <w:sz w:val="20"/>
                <w:szCs w:val="20"/>
              </w:rPr>
              <w:t xml:space="preserve"> 98</w:t>
            </w:r>
          </w:p>
          <w:p w:rsidR="00B80998" w:rsidRPr="00EE00BC" w:rsidRDefault="00B80998" w:rsidP="00317104">
            <w:pPr>
              <w:pStyle w:val="SectionHeaders"/>
              <w:spacing w:before="0" w:after="0"/>
              <w:rPr>
                <w:b w:val="0"/>
                <w:sz w:val="20"/>
                <w:szCs w:val="20"/>
              </w:rPr>
            </w:pPr>
            <w:r w:rsidRPr="00EE00BC">
              <w:rPr>
                <w:b w:val="0"/>
                <w:sz w:val="20"/>
                <w:szCs w:val="20"/>
              </w:rPr>
              <w:t>Civil Status:</w:t>
            </w:r>
            <w:r w:rsidR="00282936" w:rsidRPr="00EE00BC">
              <w:rPr>
                <w:b w:val="0"/>
                <w:sz w:val="20"/>
                <w:szCs w:val="20"/>
              </w:rPr>
              <w:t xml:space="preserve"> Married</w:t>
            </w:r>
          </w:p>
          <w:p w:rsidR="00B80998" w:rsidRPr="00EE00BC" w:rsidRDefault="00B80998" w:rsidP="00317104">
            <w:pPr>
              <w:pStyle w:val="SectionHeaders"/>
              <w:spacing w:before="0" w:after="0"/>
              <w:rPr>
                <w:b w:val="0"/>
                <w:sz w:val="20"/>
                <w:szCs w:val="20"/>
              </w:rPr>
            </w:pPr>
            <w:r w:rsidRPr="00EE00BC">
              <w:rPr>
                <w:b w:val="0"/>
                <w:sz w:val="20"/>
                <w:szCs w:val="20"/>
              </w:rPr>
              <w:t>Date of birth</w:t>
            </w:r>
            <w:r w:rsidR="00215358" w:rsidRPr="00EE00BC">
              <w:t xml:space="preserve"> </w:t>
            </w:r>
            <w:r w:rsidRPr="00EE00BC">
              <w:rPr>
                <w:b w:val="0"/>
                <w:sz w:val="20"/>
                <w:szCs w:val="20"/>
              </w:rPr>
              <w:t>:</w:t>
            </w:r>
            <w:r w:rsidR="00FE7BBA">
              <w:t xml:space="preserve"> </w:t>
            </w:r>
            <w:r w:rsidR="00FE7BBA" w:rsidRPr="00FE7BBA">
              <w:rPr>
                <w:b w:val="0"/>
                <w:sz w:val="20"/>
                <w:szCs w:val="20"/>
              </w:rPr>
              <w:t>January 24, 1980</w:t>
            </w:r>
          </w:p>
          <w:p w:rsidR="00B80998" w:rsidRPr="00EE00BC" w:rsidRDefault="00B80998" w:rsidP="00317104">
            <w:pPr>
              <w:pStyle w:val="SectionHeaders"/>
              <w:spacing w:before="0" w:after="0"/>
              <w:rPr>
                <w:b w:val="0"/>
                <w:sz w:val="20"/>
                <w:szCs w:val="20"/>
              </w:rPr>
            </w:pPr>
            <w:r w:rsidRPr="00EE00BC">
              <w:rPr>
                <w:b w:val="0"/>
                <w:sz w:val="20"/>
                <w:szCs w:val="20"/>
              </w:rPr>
              <w:t xml:space="preserve">Birth </w:t>
            </w:r>
            <w:proofErr w:type="spellStart"/>
            <w:r w:rsidRPr="00EE00BC">
              <w:rPr>
                <w:b w:val="0"/>
                <w:sz w:val="20"/>
                <w:szCs w:val="20"/>
              </w:rPr>
              <w:t>Place:</w:t>
            </w:r>
            <w:r w:rsidR="00FE7BBA">
              <w:rPr>
                <w:b w:val="0"/>
                <w:sz w:val="20"/>
                <w:szCs w:val="20"/>
              </w:rPr>
              <w:t>Medan,Indonesia</w:t>
            </w:r>
            <w:proofErr w:type="spellEnd"/>
          </w:p>
          <w:p w:rsidR="00B345E1" w:rsidRPr="00763D4C" w:rsidRDefault="00B80998" w:rsidP="00B345E1">
            <w:pPr>
              <w:pStyle w:val="SectionHeaders"/>
              <w:spacing w:before="0" w:after="0"/>
              <w:rPr>
                <w:b w:val="0"/>
                <w:sz w:val="20"/>
                <w:szCs w:val="20"/>
                <w:lang w:val="id-ID"/>
              </w:rPr>
            </w:pPr>
            <w:r w:rsidRPr="00EE00BC">
              <w:rPr>
                <w:b w:val="0"/>
                <w:sz w:val="20"/>
                <w:szCs w:val="20"/>
              </w:rPr>
              <w:t>Passport No:</w:t>
            </w:r>
            <w:r w:rsidR="00FE7BBA">
              <w:rPr>
                <w:b w:val="0"/>
                <w:sz w:val="20"/>
                <w:szCs w:val="20"/>
              </w:rPr>
              <w:t xml:space="preserve"> </w:t>
            </w:r>
            <w:r w:rsidR="009A655C">
              <w:rPr>
                <w:b w:val="0"/>
                <w:sz w:val="20"/>
                <w:szCs w:val="20"/>
                <w:lang w:val="id-ID"/>
              </w:rPr>
              <w:t>X968498</w:t>
            </w:r>
            <w:r w:rsidR="00FE7BBA" w:rsidRPr="00FE7BBA">
              <w:rPr>
                <w:b w:val="0"/>
                <w:sz w:val="20"/>
                <w:szCs w:val="20"/>
              </w:rPr>
              <w:t xml:space="preserve">  </w:t>
            </w:r>
            <w:r w:rsidRPr="00EE00BC">
              <w:rPr>
                <w:b w:val="0"/>
                <w:sz w:val="20"/>
                <w:szCs w:val="20"/>
              </w:rPr>
              <w:t>Valid Until:</w:t>
            </w:r>
            <w:r w:rsidR="009A655C">
              <w:rPr>
                <w:b w:val="0"/>
                <w:sz w:val="20"/>
                <w:szCs w:val="20"/>
                <w:lang w:val="id-ID"/>
              </w:rPr>
              <w:t xml:space="preserve"> Februari 25</w:t>
            </w:r>
            <w:r w:rsidR="00B345E1">
              <w:rPr>
                <w:b w:val="0"/>
                <w:sz w:val="20"/>
                <w:szCs w:val="20"/>
              </w:rPr>
              <w:t xml:space="preserve"> </w:t>
            </w:r>
            <w:r w:rsidR="00763D4C">
              <w:rPr>
                <w:b w:val="0"/>
                <w:sz w:val="20"/>
                <w:szCs w:val="20"/>
              </w:rPr>
              <w:t>, 20</w:t>
            </w:r>
            <w:r w:rsidR="009A655C">
              <w:rPr>
                <w:b w:val="0"/>
                <w:sz w:val="20"/>
                <w:szCs w:val="20"/>
                <w:lang w:val="id-ID"/>
              </w:rPr>
              <w:t>25</w:t>
            </w:r>
          </w:p>
          <w:p w:rsidR="00282936" w:rsidRPr="00EE00BC" w:rsidRDefault="00215358" w:rsidP="00317104">
            <w:pPr>
              <w:pStyle w:val="SectionHeaders"/>
              <w:spacing w:before="0" w:after="0"/>
              <w:rPr>
                <w:b w:val="0"/>
                <w:sz w:val="20"/>
                <w:szCs w:val="20"/>
              </w:rPr>
            </w:pPr>
            <w:r w:rsidRPr="00EE00BC">
              <w:rPr>
                <w:b w:val="0"/>
                <w:sz w:val="20"/>
                <w:szCs w:val="20"/>
              </w:rPr>
              <w:t>Languages:</w:t>
            </w:r>
            <w:r w:rsidRPr="00EE00BC">
              <w:t xml:space="preserve"> </w:t>
            </w:r>
            <w:r w:rsidRPr="00EE00BC">
              <w:rPr>
                <w:b w:val="0"/>
                <w:sz w:val="20"/>
                <w:szCs w:val="20"/>
              </w:rPr>
              <w:t>Indonesian</w:t>
            </w:r>
          </w:p>
          <w:p w:rsidR="00282936" w:rsidRPr="00EE00BC" w:rsidRDefault="00282936" w:rsidP="00282936">
            <w:pPr>
              <w:pStyle w:val="SectionHeaders"/>
              <w:spacing w:before="0" w:after="0"/>
              <w:rPr>
                <w:b w:val="0"/>
                <w:sz w:val="20"/>
                <w:szCs w:val="20"/>
              </w:rPr>
            </w:pPr>
            <w:r w:rsidRPr="00EE00BC">
              <w:rPr>
                <w:b w:val="0"/>
                <w:sz w:val="20"/>
                <w:szCs w:val="20"/>
              </w:rPr>
              <w:t>Languages: English</w:t>
            </w:r>
          </w:p>
          <w:p w:rsidR="00382175" w:rsidRDefault="00382175" w:rsidP="00382175">
            <w:pPr>
              <w:pStyle w:val="PhoneNumber"/>
              <w:rPr>
                <w:rFonts w:cs="Tahoma"/>
                <w:lang w:val="id-ID"/>
              </w:rPr>
            </w:pPr>
          </w:p>
          <w:p w:rsidR="00382175" w:rsidRPr="00EE00BC" w:rsidRDefault="00382175" w:rsidP="00382175">
            <w:pPr>
              <w:pStyle w:val="PhoneNumber"/>
              <w:rPr>
                <w:rFonts w:cs="Tahoma"/>
              </w:rPr>
            </w:pPr>
            <w:r w:rsidRPr="00DE76F4">
              <w:rPr>
                <w:rFonts w:cs="Tahoma"/>
              </w:rPr>
              <w:t xml:space="preserve">National Insurance Number UK: </w:t>
            </w:r>
            <w:r w:rsidRPr="00DE76F4">
              <w:rPr>
                <w:rFonts w:cs="Tahoma"/>
              </w:rPr>
              <w:tab/>
              <w:t>SG 30 58 95 D</w:t>
            </w:r>
          </w:p>
          <w:p w:rsidR="00282936" w:rsidRPr="00EE00BC" w:rsidRDefault="00282936" w:rsidP="00317104">
            <w:pPr>
              <w:pStyle w:val="SectionHeaders"/>
              <w:spacing w:before="0" w:after="0"/>
              <w:rPr>
                <w:b w:val="0"/>
                <w:sz w:val="20"/>
                <w:szCs w:val="20"/>
              </w:rPr>
            </w:pPr>
          </w:p>
          <w:p w:rsidR="00B80998" w:rsidRPr="00EE00BC" w:rsidRDefault="00B80998" w:rsidP="00317104">
            <w:pPr>
              <w:pStyle w:val="SectionHeaders"/>
              <w:spacing w:before="0" w:after="0"/>
              <w:rPr>
                <w:b w:val="0"/>
                <w:sz w:val="20"/>
                <w:szCs w:val="20"/>
              </w:rPr>
            </w:pPr>
          </w:p>
          <w:p w:rsidR="00B345E1" w:rsidRPr="00382175" w:rsidRDefault="00B345E1" w:rsidP="00657C19">
            <w:pPr>
              <w:pStyle w:val="PhoneNumber"/>
              <w:rPr>
                <w:rFonts w:cs="Tahoma"/>
                <w:lang w:val="id-ID"/>
              </w:rPr>
            </w:pPr>
          </w:p>
          <w:p w:rsidR="00657C19" w:rsidRPr="00EE00BC" w:rsidRDefault="00657C19" w:rsidP="00657C19">
            <w:pPr>
              <w:pStyle w:val="PhoneNumber"/>
              <w:rPr>
                <w:rFonts w:cs="Tahoma"/>
              </w:rPr>
            </w:pPr>
          </w:p>
          <w:p w:rsidR="00282936" w:rsidRPr="00EE00BC" w:rsidRDefault="00282936" w:rsidP="00382175">
            <w:pPr>
              <w:pStyle w:val="PhoneNumber"/>
              <w:rPr>
                <w:rFonts w:cs="Tahoma"/>
              </w:rPr>
            </w:pPr>
          </w:p>
        </w:tc>
        <w:tc>
          <w:tcPr>
            <w:tcW w:w="236" w:type="dxa"/>
            <w:vMerge w:val="restart"/>
            <w:tcBorders>
              <w:left w:val="single" w:sz="36" w:space="0" w:color="auto"/>
            </w:tcBorders>
          </w:tcPr>
          <w:p w:rsidR="00907F05" w:rsidRPr="00EE00BC" w:rsidRDefault="00907F05" w:rsidP="00D41792">
            <w:pPr>
              <w:rPr>
                <w:rFonts w:cs="Tahoma"/>
              </w:rPr>
            </w:pPr>
          </w:p>
        </w:tc>
        <w:tc>
          <w:tcPr>
            <w:tcW w:w="7610" w:type="dxa"/>
          </w:tcPr>
          <w:tbl>
            <w:tblPr>
              <w:tblW w:w="5000" w:type="pct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7378"/>
            </w:tblGrid>
            <w:tr w:rsidR="00EF25E7" w:rsidRPr="00EE00BC" w:rsidTr="002D2ACB">
              <w:tc>
                <w:tcPr>
                  <w:tcW w:w="7652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0CFCF"/>
                  <w:vAlign w:val="center"/>
                </w:tcPr>
                <w:p w:rsidR="00EF25E7" w:rsidRPr="00062101" w:rsidRDefault="002D2ACB" w:rsidP="003B1F4C">
                  <w:pPr>
                    <w:pStyle w:val="JobTargetHeader"/>
                    <w:spacing w:after="0"/>
                    <w:rPr>
                      <w:sz w:val="28"/>
                      <w:szCs w:val="28"/>
                      <w:lang w:val="id-ID"/>
                    </w:rPr>
                  </w:pPr>
                  <w:r w:rsidRPr="00EE00BC">
                    <w:rPr>
                      <w:b w:val="0"/>
                      <w:sz w:val="28"/>
                      <w:szCs w:val="28"/>
                    </w:rPr>
                    <w:t>POSITION APPLIED FOR</w:t>
                  </w:r>
                  <w:r w:rsidR="00EF25E7" w:rsidRPr="00EE00BC">
                    <w:rPr>
                      <w:b w:val="0"/>
                      <w:sz w:val="28"/>
                      <w:szCs w:val="28"/>
                    </w:rPr>
                    <w:t>:</w:t>
                  </w:r>
                </w:p>
              </w:tc>
            </w:tr>
          </w:tbl>
          <w:p w:rsidR="008248CF" w:rsidRDefault="008248CF" w:rsidP="00EF25E7">
            <w:pPr>
              <w:pStyle w:val="BodyText"/>
              <w:rPr>
                <w:rFonts w:ascii="Tahoma" w:hAnsi="Tahoma" w:cs="Tahoma"/>
                <w:b/>
                <w:spacing w:val="17"/>
                <w:sz w:val="24"/>
                <w:szCs w:val="24"/>
                <w:lang w:val="id-ID" w:eastAsia="en-US"/>
              </w:rPr>
            </w:pPr>
          </w:p>
          <w:p w:rsidR="00EF25E7" w:rsidRPr="000F3AF6" w:rsidRDefault="00EF25E7" w:rsidP="00EF25E7">
            <w:pPr>
              <w:pStyle w:val="BodyText"/>
              <w:rPr>
                <w:rFonts w:ascii="Tahoma" w:hAnsi="Tahoma" w:cs="Tahoma"/>
                <w:b/>
                <w:spacing w:val="17"/>
                <w:sz w:val="24"/>
                <w:szCs w:val="24"/>
                <w:lang w:val="en-US" w:eastAsia="en-US"/>
              </w:rPr>
            </w:pPr>
            <w:r w:rsidRPr="000F3AF6">
              <w:rPr>
                <w:rFonts w:ascii="Tahoma" w:hAnsi="Tahoma" w:cs="Tahoma"/>
                <w:b/>
                <w:spacing w:val="17"/>
                <w:sz w:val="24"/>
                <w:szCs w:val="24"/>
                <w:lang w:val="en-US" w:eastAsia="en-US"/>
              </w:rPr>
              <w:t>CAREER OBJECTIVE</w:t>
            </w:r>
            <w:r w:rsidR="00CF63D0" w:rsidRPr="000F3AF6">
              <w:rPr>
                <w:rFonts w:ascii="Tahoma" w:hAnsi="Tahoma" w:cs="Tahoma"/>
                <w:sz w:val="24"/>
                <w:szCs w:val="24"/>
                <w:lang w:val="en-US" w:eastAsia="en-US"/>
              </w:rPr>
              <w:t xml:space="preserve"> </w:t>
            </w:r>
          </w:p>
          <w:p w:rsidR="00361AAF" w:rsidRPr="000F3AF6" w:rsidRDefault="00361AAF" w:rsidP="00361AAF">
            <w:pPr>
              <w:pStyle w:val="BodyText"/>
              <w:rPr>
                <w:rFonts w:ascii="Tahoma" w:hAnsi="Tahoma" w:cs="Tahoma"/>
                <w:spacing w:val="17"/>
                <w:sz w:val="22"/>
                <w:szCs w:val="22"/>
                <w:lang w:val="en-US" w:eastAsia="en-US"/>
              </w:rPr>
            </w:pPr>
            <w:r w:rsidRPr="000F3AF6">
              <w:rPr>
                <w:rFonts w:ascii="Tahoma" w:hAnsi="Tahoma" w:cs="Tahoma"/>
                <w:spacing w:val="17"/>
                <w:sz w:val="22"/>
                <w:szCs w:val="22"/>
                <w:lang w:val="en-US" w:eastAsia="en-US"/>
              </w:rPr>
              <w:t>Working in hot and cold kitchen.</w:t>
            </w:r>
          </w:p>
          <w:p w:rsidR="00361AAF" w:rsidRPr="000F3AF6" w:rsidRDefault="00361AAF" w:rsidP="00361AAF">
            <w:pPr>
              <w:pStyle w:val="BodyText"/>
              <w:rPr>
                <w:rFonts w:ascii="Tahoma" w:hAnsi="Tahoma" w:cs="Tahoma"/>
                <w:spacing w:val="17"/>
                <w:sz w:val="22"/>
                <w:szCs w:val="22"/>
                <w:lang w:val="en-US" w:eastAsia="en-US"/>
              </w:rPr>
            </w:pPr>
            <w:r w:rsidRPr="000F3AF6">
              <w:rPr>
                <w:rFonts w:ascii="Tahoma" w:hAnsi="Tahoma" w:cs="Tahoma"/>
                <w:spacing w:val="17"/>
                <w:sz w:val="22"/>
                <w:szCs w:val="22"/>
                <w:lang w:val="en-US" w:eastAsia="en-US"/>
              </w:rPr>
              <w:t xml:space="preserve">Highly organized, dedicated with a positive attitude, Work well under pressure, attention to detail, </w:t>
            </w:r>
            <w:proofErr w:type="spellStart"/>
            <w:r w:rsidRPr="000F3AF6">
              <w:rPr>
                <w:rFonts w:ascii="Tahoma" w:hAnsi="Tahoma" w:cs="Tahoma"/>
                <w:spacing w:val="17"/>
                <w:sz w:val="22"/>
                <w:szCs w:val="22"/>
                <w:lang w:val="en-US" w:eastAsia="en-US"/>
              </w:rPr>
              <w:t>out standing</w:t>
            </w:r>
            <w:proofErr w:type="spellEnd"/>
            <w:r w:rsidRPr="000F3AF6">
              <w:rPr>
                <w:rFonts w:ascii="Tahoma" w:hAnsi="Tahoma" w:cs="Tahoma"/>
                <w:spacing w:val="17"/>
                <w:sz w:val="22"/>
                <w:szCs w:val="22"/>
                <w:lang w:val="en-US" w:eastAsia="en-US"/>
              </w:rPr>
              <w:t xml:space="preserve"> ability in communicate and respect with clients, colleagues and all level of management. Act independently to improve and increase skill and knowledge.</w:t>
            </w:r>
          </w:p>
          <w:p w:rsidR="00361AAF" w:rsidRPr="000F3AF6" w:rsidRDefault="00361AAF" w:rsidP="00361AAF">
            <w:pPr>
              <w:pStyle w:val="BodyText"/>
              <w:rPr>
                <w:rFonts w:ascii="Tahoma" w:hAnsi="Tahoma" w:cs="Tahoma"/>
                <w:spacing w:val="17"/>
                <w:sz w:val="22"/>
                <w:szCs w:val="22"/>
                <w:lang w:val="en-US" w:eastAsia="en-US"/>
              </w:rPr>
            </w:pPr>
            <w:r w:rsidRPr="000F3AF6">
              <w:rPr>
                <w:rFonts w:ascii="Tahoma" w:hAnsi="Tahoma" w:cs="Tahoma"/>
                <w:spacing w:val="17"/>
                <w:sz w:val="22"/>
                <w:szCs w:val="22"/>
                <w:lang w:val="en-US" w:eastAsia="en-US"/>
              </w:rPr>
              <w:t>Demonstrates an awareness of personal strengths and areas for professional improvement. Performs all technical or procedural requirements of the job and willing to learn from others.</w:t>
            </w:r>
          </w:p>
          <w:p w:rsidR="00222311" w:rsidRPr="000F3AF6" w:rsidRDefault="00222311" w:rsidP="00361AAF">
            <w:pPr>
              <w:pStyle w:val="BodyText"/>
              <w:rPr>
                <w:rFonts w:ascii="Tahoma" w:hAnsi="Tahoma" w:cs="Tahoma"/>
                <w:spacing w:val="17"/>
                <w:sz w:val="22"/>
                <w:szCs w:val="22"/>
                <w:lang w:val="en-US" w:eastAsia="en-US"/>
              </w:rPr>
            </w:pPr>
          </w:p>
          <w:p w:rsidR="00361AAF" w:rsidRPr="000F3AF6" w:rsidRDefault="00361AAF" w:rsidP="00361AAF">
            <w:pPr>
              <w:pStyle w:val="BodyText"/>
              <w:rPr>
                <w:rFonts w:ascii="Tahoma" w:hAnsi="Tahoma" w:cs="Tahoma"/>
                <w:spacing w:val="17"/>
                <w:sz w:val="22"/>
                <w:szCs w:val="22"/>
                <w:lang w:val="en-US" w:eastAsia="en-US"/>
              </w:rPr>
            </w:pPr>
            <w:r w:rsidRPr="000F3AF6">
              <w:rPr>
                <w:rFonts w:ascii="Tahoma" w:hAnsi="Tahoma" w:cs="Tahoma"/>
                <w:spacing w:val="17"/>
                <w:sz w:val="22"/>
                <w:szCs w:val="22"/>
                <w:lang w:val="en-US" w:eastAsia="en-US"/>
              </w:rPr>
              <w:t>- Thorough knowledge of menu planning and food presentation.</w:t>
            </w:r>
          </w:p>
          <w:p w:rsidR="00361AAF" w:rsidRPr="000F3AF6" w:rsidRDefault="00361AAF" w:rsidP="00722771">
            <w:pPr>
              <w:pStyle w:val="BodyText"/>
              <w:rPr>
                <w:rFonts w:ascii="Tahoma" w:hAnsi="Tahoma" w:cs="Tahoma"/>
                <w:spacing w:val="17"/>
                <w:sz w:val="22"/>
                <w:szCs w:val="22"/>
                <w:lang w:val="en-US" w:eastAsia="en-US"/>
              </w:rPr>
            </w:pPr>
            <w:r w:rsidRPr="000F3AF6">
              <w:rPr>
                <w:rFonts w:ascii="Tahoma" w:hAnsi="Tahoma" w:cs="Tahoma"/>
                <w:spacing w:val="17"/>
                <w:sz w:val="22"/>
                <w:szCs w:val="22"/>
                <w:lang w:val="en-US" w:eastAsia="en-US"/>
              </w:rPr>
              <w:t>- Thorough knowledge of food safety, sanitation and maintenance.</w:t>
            </w:r>
          </w:p>
          <w:p w:rsidR="00361AAF" w:rsidRPr="000F3AF6" w:rsidRDefault="00361AAF" w:rsidP="00361AAF">
            <w:pPr>
              <w:pStyle w:val="BodyText"/>
              <w:rPr>
                <w:rFonts w:ascii="Tahoma" w:hAnsi="Tahoma" w:cs="Tahoma"/>
                <w:spacing w:val="17"/>
                <w:sz w:val="22"/>
                <w:szCs w:val="22"/>
                <w:lang w:val="en-US" w:eastAsia="en-US"/>
              </w:rPr>
            </w:pPr>
            <w:r w:rsidRPr="000F3AF6">
              <w:rPr>
                <w:rFonts w:ascii="Tahoma" w:hAnsi="Tahoma" w:cs="Tahoma"/>
                <w:spacing w:val="17"/>
                <w:sz w:val="22"/>
                <w:szCs w:val="22"/>
                <w:lang w:val="en-US" w:eastAsia="en-US"/>
              </w:rPr>
              <w:t>- Able to prioritize, organize, delegate and follow-through on work assignments.</w:t>
            </w:r>
          </w:p>
          <w:p w:rsidR="00361AAF" w:rsidRPr="000F3AF6" w:rsidRDefault="00361AAF" w:rsidP="00361AAF">
            <w:pPr>
              <w:pStyle w:val="BodyText"/>
              <w:rPr>
                <w:rFonts w:ascii="Tahoma" w:hAnsi="Tahoma" w:cs="Tahoma"/>
                <w:spacing w:val="17"/>
                <w:sz w:val="22"/>
                <w:szCs w:val="22"/>
                <w:lang w:val="en-US" w:eastAsia="en-US"/>
              </w:rPr>
            </w:pPr>
            <w:r w:rsidRPr="000F3AF6">
              <w:rPr>
                <w:rFonts w:ascii="Tahoma" w:hAnsi="Tahoma" w:cs="Tahoma"/>
                <w:spacing w:val="17"/>
                <w:sz w:val="22"/>
                <w:szCs w:val="22"/>
                <w:lang w:val="en-US" w:eastAsia="en-US"/>
              </w:rPr>
              <w:t>- Able to direct performance of kitchen staff.</w:t>
            </w:r>
          </w:p>
          <w:p w:rsidR="00361AAF" w:rsidRPr="000F3AF6" w:rsidRDefault="00361AAF" w:rsidP="00361AAF">
            <w:pPr>
              <w:pStyle w:val="BodyText"/>
              <w:rPr>
                <w:rFonts w:ascii="Tahoma" w:hAnsi="Tahoma" w:cs="Tahoma"/>
                <w:spacing w:val="17"/>
                <w:sz w:val="22"/>
                <w:szCs w:val="22"/>
                <w:lang w:val="en-US" w:eastAsia="en-US"/>
              </w:rPr>
            </w:pPr>
            <w:r w:rsidRPr="000F3AF6">
              <w:rPr>
                <w:rFonts w:ascii="Tahoma" w:hAnsi="Tahoma" w:cs="Tahoma"/>
                <w:spacing w:val="17"/>
                <w:sz w:val="22"/>
                <w:szCs w:val="22"/>
                <w:lang w:val="en-US" w:eastAsia="en-US"/>
              </w:rPr>
              <w:t>- Able to motivate and maintain a cohesive team.</w:t>
            </w:r>
          </w:p>
          <w:p w:rsidR="00361AAF" w:rsidRPr="000F3AF6" w:rsidRDefault="00361AAF" w:rsidP="00361AAF">
            <w:pPr>
              <w:pStyle w:val="BodyText"/>
              <w:rPr>
                <w:rFonts w:ascii="Tahoma" w:hAnsi="Tahoma" w:cs="Tahoma"/>
                <w:spacing w:val="17"/>
                <w:sz w:val="22"/>
                <w:szCs w:val="22"/>
                <w:lang w:val="en-US" w:eastAsia="en-US"/>
              </w:rPr>
            </w:pPr>
            <w:r w:rsidRPr="000F3AF6">
              <w:rPr>
                <w:rFonts w:ascii="Tahoma" w:hAnsi="Tahoma" w:cs="Tahoma"/>
                <w:spacing w:val="17"/>
                <w:sz w:val="22"/>
                <w:szCs w:val="22"/>
                <w:lang w:val="en-US" w:eastAsia="en-US"/>
              </w:rPr>
              <w:t>- Able to promote positive work relationship with other departments.</w:t>
            </w:r>
          </w:p>
          <w:p w:rsidR="00361AAF" w:rsidRPr="000F3AF6" w:rsidRDefault="00361AAF" w:rsidP="00361AAF">
            <w:pPr>
              <w:pStyle w:val="BodyText"/>
              <w:rPr>
                <w:rFonts w:ascii="Tahoma" w:hAnsi="Tahoma" w:cs="Tahoma"/>
                <w:spacing w:val="17"/>
                <w:sz w:val="22"/>
                <w:szCs w:val="22"/>
                <w:lang w:val="en-US" w:eastAsia="en-US"/>
              </w:rPr>
            </w:pPr>
            <w:r w:rsidRPr="000F3AF6">
              <w:rPr>
                <w:rFonts w:ascii="Tahoma" w:hAnsi="Tahoma" w:cs="Tahoma"/>
                <w:spacing w:val="17"/>
                <w:sz w:val="22"/>
                <w:szCs w:val="22"/>
                <w:lang w:val="en-US" w:eastAsia="en-US"/>
              </w:rPr>
              <w:t>- Able to be a clear thicker, analyze and resolve problems, and exercise good judgment.</w:t>
            </w:r>
          </w:p>
          <w:p w:rsidR="00361AAF" w:rsidRPr="000F3AF6" w:rsidRDefault="00361AAF" w:rsidP="00361AAF">
            <w:pPr>
              <w:pStyle w:val="BodyText"/>
              <w:rPr>
                <w:rFonts w:ascii="Tahoma" w:hAnsi="Tahoma" w:cs="Tahoma"/>
                <w:spacing w:val="17"/>
                <w:sz w:val="22"/>
                <w:szCs w:val="22"/>
                <w:lang w:val="en-US" w:eastAsia="en-US"/>
              </w:rPr>
            </w:pPr>
            <w:r w:rsidRPr="000F3AF6">
              <w:rPr>
                <w:rFonts w:ascii="Tahoma" w:hAnsi="Tahoma" w:cs="Tahoma"/>
                <w:spacing w:val="17"/>
                <w:sz w:val="22"/>
                <w:szCs w:val="22"/>
                <w:lang w:val="en-US" w:eastAsia="en-US"/>
              </w:rPr>
              <w:t>- Able to work in hot, noisy, close condition and work well under pressure.</w:t>
            </w:r>
          </w:p>
          <w:p w:rsidR="00CF63D0" w:rsidRPr="000F3AF6" w:rsidRDefault="00361AAF" w:rsidP="00361AAF">
            <w:pPr>
              <w:pStyle w:val="BodyText"/>
              <w:rPr>
                <w:rFonts w:ascii="Tahoma" w:hAnsi="Tahoma" w:cs="Tahoma"/>
                <w:spacing w:val="17"/>
                <w:sz w:val="22"/>
                <w:szCs w:val="22"/>
                <w:lang w:val="en-US" w:eastAsia="en-US"/>
              </w:rPr>
            </w:pPr>
            <w:r w:rsidRPr="000F3AF6">
              <w:rPr>
                <w:rFonts w:ascii="Tahoma" w:hAnsi="Tahoma" w:cs="Tahoma"/>
                <w:spacing w:val="17"/>
                <w:sz w:val="22"/>
                <w:szCs w:val="22"/>
                <w:lang w:val="en-US" w:eastAsia="en-US"/>
              </w:rPr>
              <w:t>- Effective decision making and influencing skills</w:t>
            </w:r>
          </w:p>
          <w:p w:rsidR="00870AC2" w:rsidRPr="000F3AF6" w:rsidRDefault="00870AC2" w:rsidP="00EF25E7">
            <w:pPr>
              <w:pStyle w:val="BodyText"/>
              <w:rPr>
                <w:rFonts w:ascii="Tahoma" w:hAnsi="Tahoma" w:cs="Tahoma"/>
                <w:b/>
                <w:spacing w:val="17"/>
                <w:sz w:val="22"/>
                <w:szCs w:val="22"/>
                <w:lang w:val="en-US" w:eastAsia="en-US"/>
              </w:rPr>
            </w:pPr>
          </w:p>
          <w:p w:rsidR="00EF25E7" w:rsidRPr="000F3AF6" w:rsidRDefault="00EF25E7" w:rsidP="00EF25E7">
            <w:pPr>
              <w:pStyle w:val="BodyText"/>
              <w:rPr>
                <w:rFonts w:ascii="Tahoma" w:hAnsi="Tahoma" w:cs="Tahoma"/>
                <w:b/>
                <w:spacing w:val="17"/>
                <w:sz w:val="24"/>
                <w:szCs w:val="24"/>
                <w:lang w:val="en-US" w:eastAsia="en-US"/>
              </w:rPr>
            </w:pPr>
            <w:r w:rsidRPr="000F3AF6">
              <w:rPr>
                <w:rFonts w:ascii="Tahoma" w:hAnsi="Tahoma" w:cs="Tahoma"/>
                <w:b/>
                <w:spacing w:val="17"/>
                <w:sz w:val="24"/>
                <w:szCs w:val="24"/>
                <w:lang w:val="en-US" w:eastAsia="en-US"/>
              </w:rPr>
              <w:t>SUMMARY OF QUALIFICATION</w:t>
            </w:r>
          </w:p>
          <w:p w:rsidR="004E3D38" w:rsidRPr="000F3AF6" w:rsidRDefault="004E3D38" w:rsidP="004E3D38">
            <w:pPr>
              <w:pStyle w:val="BodyTex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>Specialties:</w:t>
            </w:r>
          </w:p>
          <w:p w:rsidR="004E3D38" w:rsidRPr="000F3AF6" w:rsidRDefault="00FA0683" w:rsidP="004E3D38">
            <w:pPr>
              <w:pStyle w:val="BodyTex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val="id-ID" w:eastAsia="en-US"/>
              </w:rPr>
              <w:t>European</w:t>
            </w:r>
            <w:r w:rsidR="004E3D38"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 food, Italian cuisine, Indonesian cuisine, a good knowledge of </w:t>
            </w:r>
            <w:proofErr w:type="spellStart"/>
            <w:r w:rsidR="004E3D38"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>Asean</w:t>
            </w:r>
            <w:proofErr w:type="spellEnd"/>
            <w:r w:rsidR="004E3D38"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 and Oriental </w:t>
            </w:r>
            <w:proofErr w:type="spellStart"/>
            <w:r w:rsidR="004E3D38"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>food,</w:t>
            </w:r>
            <w:r w:rsidR="00CC7F7B">
              <w:rPr>
                <w:rFonts w:ascii="Tahoma" w:hAnsi="Tahoma" w:cs="Tahoma"/>
                <w:sz w:val="22"/>
                <w:szCs w:val="22"/>
                <w:lang w:val="en-US" w:eastAsia="en-US"/>
              </w:rPr>
              <w:t>Sushi,Teppanyaki</w:t>
            </w:r>
            <w:proofErr w:type="spellEnd"/>
          </w:p>
          <w:p w:rsidR="004E3D38" w:rsidRPr="000F3AF6" w:rsidRDefault="004E3D38" w:rsidP="004E3D38">
            <w:pPr>
              <w:pStyle w:val="BodyTex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>Menu Planning and Creation, Concept for pre-opening team, Result Oriented,</w:t>
            </w:r>
          </w:p>
          <w:p w:rsidR="004E3D38" w:rsidRPr="000F3AF6" w:rsidRDefault="004E3D38" w:rsidP="004E3D38">
            <w:pPr>
              <w:pStyle w:val="BodyTex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>Food cost control, Food budgeting</w:t>
            </w:r>
          </w:p>
          <w:p w:rsidR="00D63451" w:rsidRPr="000F3AF6" w:rsidRDefault="004E3D38" w:rsidP="00D63451">
            <w:pPr>
              <w:pStyle w:val="BodyTex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>HACCP (</w:t>
            </w:r>
            <w:proofErr w:type="spellStart"/>
            <w:r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>Hazard,Analysis</w:t>
            </w:r>
            <w:proofErr w:type="spellEnd"/>
            <w:r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>, Critical Control Point), Culinary Trainer and Motivator</w:t>
            </w:r>
          </w:p>
          <w:p w:rsidR="00D63451" w:rsidRPr="000F3AF6" w:rsidRDefault="00D63451" w:rsidP="00D63451">
            <w:pPr>
              <w:pStyle w:val="BodyTex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</w:p>
          <w:p w:rsidR="00D63451" w:rsidRPr="000F3AF6" w:rsidRDefault="00D63451" w:rsidP="00D63451">
            <w:pPr>
              <w:pStyle w:val="BodyText"/>
              <w:rPr>
                <w:rFonts w:ascii="Tahoma" w:hAnsi="Tahoma" w:cs="Tahoma"/>
                <w:lang w:val="en-US" w:eastAsia="en-US"/>
              </w:rPr>
            </w:pPr>
          </w:p>
          <w:tbl>
            <w:tblPr>
              <w:tblW w:w="7493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7493"/>
            </w:tblGrid>
            <w:tr w:rsidR="00D63451" w:rsidRPr="00EE00BC" w:rsidTr="00A43610">
              <w:tc>
                <w:tcPr>
                  <w:tcW w:w="7493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0CFCF"/>
                  <w:vAlign w:val="center"/>
                </w:tcPr>
                <w:p w:rsidR="00D63451" w:rsidRPr="00870AC2" w:rsidRDefault="00D63451" w:rsidP="00A43610">
                  <w:pPr>
                    <w:spacing w:after="0" w:line="240" w:lineRule="auto"/>
                    <w:jc w:val="both"/>
                    <w:rPr>
                      <w:rFonts w:cs="Tahoma"/>
                      <w:b/>
                      <w:sz w:val="17"/>
                      <w:szCs w:val="17"/>
                    </w:rPr>
                  </w:pPr>
                  <w:r w:rsidRPr="00870AC2">
                    <w:rPr>
                      <w:rFonts w:cs="Tahoma"/>
                      <w:b/>
                      <w:sz w:val="28"/>
                      <w:szCs w:val="28"/>
                    </w:rPr>
                    <w:t>WORK EXPERIENCE</w:t>
                  </w:r>
                </w:p>
              </w:tc>
            </w:tr>
          </w:tbl>
          <w:p w:rsidR="00317998" w:rsidRPr="00317998" w:rsidRDefault="00317998" w:rsidP="00317998">
            <w:pPr>
              <w:pStyle w:val="BodyText"/>
              <w:rPr>
                <w:rFonts w:ascii="Tahoma" w:hAnsi="Tahoma" w:cs="Tahoma"/>
                <w:b/>
                <w:sz w:val="22"/>
                <w:szCs w:val="22"/>
                <w:lang w:val="id-ID" w:eastAsia="en-US"/>
              </w:rPr>
            </w:pPr>
            <w:r w:rsidRPr="00317998">
              <w:rPr>
                <w:rFonts w:ascii="Tahoma" w:hAnsi="Tahoma" w:cs="Tahoma"/>
                <w:b/>
                <w:sz w:val="22"/>
                <w:szCs w:val="22"/>
                <w:lang w:val="id-ID" w:eastAsia="en-US"/>
              </w:rPr>
              <w:t>October 2022 – Present</w:t>
            </w:r>
          </w:p>
          <w:p w:rsidR="00317998" w:rsidRDefault="00317998" w:rsidP="00317998">
            <w:pPr>
              <w:pStyle w:val="BodyText"/>
              <w:rPr>
                <w:rFonts w:ascii="Tahoma" w:hAnsi="Tahoma" w:cs="Tahoma"/>
                <w:b/>
                <w:sz w:val="22"/>
                <w:szCs w:val="22"/>
                <w:lang w:val="id-ID" w:eastAsia="en-US"/>
              </w:rPr>
            </w:pPr>
            <w:r w:rsidRPr="00317998">
              <w:rPr>
                <w:rFonts w:ascii="Tahoma" w:hAnsi="Tahoma" w:cs="Tahoma"/>
                <w:b/>
                <w:sz w:val="22"/>
                <w:szCs w:val="22"/>
                <w:lang w:val="id-ID" w:eastAsia="en-US"/>
              </w:rPr>
              <w:t>Section Chef COOLINCH Riyadh, Saudi Arabia</w:t>
            </w:r>
          </w:p>
          <w:p w:rsidR="00DE6412" w:rsidRPr="00DE6412" w:rsidRDefault="00DE6412" w:rsidP="00317998">
            <w:pPr>
              <w:pStyle w:val="BodyText"/>
              <w:rPr>
                <w:rFonts w:ascii="Tahoma" w:hAnsi="Tahoma" w:cs="Tahoma"/>
                <w:b/>
                <w:sz w:val="22"/>
                <w:szCs w:val="22"/>
                <w:lang w:val="en-US" w:eastAsia="en-U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n-US" w:eastAsia="en-US"/>
              </w:rPr>
              <w:t xml:space="preserve">( </w:t>
            </w:r>
            <w:proofErr w:type="spellStart"/>
            <w:r>
              <w:rPr>
                <w:rFonts w:ascii="Tahoma" w:hAnsi="Tahoma" w:cs="Tahoma"/>
                <w:b/>
                <w:sz w:val="22"/>
                <w:szCs w:val="22"/>
                <w:lang w:val="en-US" w:eastAsia="en-US"/>
              </w:rPr>
              <w:t>Raouls</w:t>
            </w:r>
            <w:proofErr w:type="spellEnd"/>
            <w:r>
              <w:rPr>
                <w:rFonts w:ascii="Tahoma" w:hAnsi="Tahoma" w:cs="Tahoma"/>
                <w:b/>
                <w:sz w:val="22"/>
                <w:szCs w:val="22"/>
                <w:lang w:val="en-US" w:eastAsia="en-US"/>
              </w:rPr>
              <w:t xml:space="preserve"> Restaurant serve French American Cuisine )</w:t>
            </w:r>
          </w:p>
          <w:p w:rsidR="00DE6412" w:rsidRPr="00DE6412" w:rsidRDefault="00DE6412" w:rsidP="00DE6412">
            <w:pPr>
              <w:pStyle w:val="BodyText"/>
              <w:rPr>
                <w:rFonts w:ascii="Tahoma" w:hAnsi="Tahoma" w:cs="Tahoma"/>
                <w:sz w:val="22"/>
                <w:szCs w:val="22"/>
                <w:lang w:val="id-ID" w:eastAsia="en-US"/>
              </w:rPr>
            </w:pPr>
            <w:r w:rsidRPr="00DE6412">
              <w:rPr>
                <w:rFonts w:ascii="Tahoma" w:hAnsi="Tahoma" w:cs="Tahoma"/>
                <w:sz w:val="22"/>
                <w:szCs w:val="22"/>
                <w:lang w:val="id-ID" w:eastAsia="en-US"/>
              </w:rPr>
              <w:t>A section chef runs a specific section in a kitchen, and report to the Sous Chef. The role is made up of many varying responsibilities including:</w:t>
            </w:r>
          </w:p>
          <w:p w:rsidR="00DE6412" w:rsidRPr="00DE6412" w:rsidRDefault="00DE6412" w:rsidP="00DE6412">
            <w:pPr>
              <w:pStyle w:val="BodyText"/>
              <w:rPr>
                <w:rFonts w:ascii="Tahoma" w:hAnsi="Tahoma" w:cs="Tahoma"/>
                <w:sz w:val="22"/>
                <w:szCs w:val="22"/>
                <w:lang w:val="id-ID" w:eastAsia="en-US"/>
              </w:rPr>
            </w:pPr>
            <w:r w:rsidRPr="00DE6412">
              <w:rPr>
                <w:rFonts w:ascii="Tahoma" w:hAnsi="Tahoma" w:cs="Tahoma"/>
                <w:sz w:val="22"/>
                <w:szCs w:val="22"/>
                <w:lang w:val="id-ID" w:eastAsia="en-US"/>
              </w:rPr>
              <w:t>Preparing, cooking and presenting high quality dishes within the speciality section</w:t>
            </w:r>
          </w:p>
          <w:p w:rsidR="00DE6412" w:rsidRPr="00DE6412" w:rsidRDefault="00DE6412" w:rsidP="00DE6412">
            <w:pPr>
              <w:pStyle w:val="BodyText"/>
              <w:rPr>
                <w:rFonts w:ascii="Tahoma" w:hAnsi="Tahoma" w:cs="Tahoma"/>
                <w:sz w:val="22"/>
                <w:szCs w:val="22"/>
                <w:lang w:val="id-ID" w:eastAsia="en-US"/>
              </w:rPr>
            </w:pPr>
            <w:r w:rsidRPr="00DE6412">
              <w:rPr>
                <w:rFonts w:ascii="Tahoma" w:hAnsi="Tahoma" w:cs="Tahoma"/>
                <w:sz w:val="22"/>
                <w:szCs w:val="22"/>
                <w:lang w:val="id-ID" w:eastAsia="en-US"/>
              </w:rPr>
              <w:t>Assisting the Head Chef and Sous Chef in creating menu items, recipes and developing dishes</w:t>
            </w:r>
          </w:p>
          <w:p w:rsidR="00DE6412" w:rsidRPr="00DE6412" w:rsidRDefault="00DE6412" w:rsidP="00DE6412">
            <w:pPr>
              <w:pStyle w:val="BodyText"/>
              <w:rPr>
                <w:rFonts w:ascii="Tahoma" w:hAnsi="Tahoma" w:cs="Tahoma"/>
                <w:sz w:val="22"/>
                <w:szCs w:val="22"/>
                <w:lang w:val="id-ID" w:eastAsia="en-US"/>
              </w:rPr>
            </w:pPr>
            <w:r w:rsidRPr="00DE6412">
              <w:rPr>
                <w:rFonts w:ascii="Tahoma" w:hAnsi="Tahoma" w:cs="Tahoma"/>
                <w:sz w:val="22"/>
                <w:szCs w:val="22"/>
                <w:lang w:val="id-ID" w:eastAsia="en-US"/>
              </w:rPr>
              <w:t>Preparing meat and fish</w:t>
            </w:r>
          </w:p>
          <w:p w:rsidR="00DE6412" w:rsidRPr="00DE6412" w:rsidRDefault="00DE6412" w:rsidP="00DE6412">
            <w:pPr>
              <w:pStyle w:val="BodyText"/>
              <w:rPr>
                <w:rFonts w:ascii="Tahoma" w:hAnsi="Tahoma" w:cs="Tahoma"/>
                <w:sz w:val="22"/>
                <w:szCs w:val="22"/>
                <w:lang w:val="id-ID" w:eastAsia="en-US"/>
              </w:rPr>
            </w:pPr>
            <w:r w:rsidRPr="00DE6412">
              <w:rPr>
                <w:rFonts w:ascii="Tahoma" w:hAnsi="Tahoma" w:cs="Tahoma"/>
                <w:sz w:val="22"/>
                <w:szCs w:val="22"/>
                <w:lang w:val="id-ID" w:eastAsia="en-US"/>
              </w:rPr>
              <w:t>Assisting with the management of health and safety</w:t>
            </w:r>
          </w:p>
          <w:p w:rsidR="00DE6412" w:rsidRPr="00DE6412" w:rsidRDefault="00DE6412" w:rsidP="00DE6412">
            <w:pPr>
              <w:pStyle w:val="BodyText"/>
              <w:rPr>
                <w:rFonts w:ascii="Tahoma" w:hAnsi="Tahoma" w:cs="Tahoma"/>
                <w:sz w:val="22"/>
                <w:szCs w:val="22"/>
                <w:lang w:val="id-ID" w:eastAsia="en-US"/>
              </w:rPr>
            </w:pPr>
            <w:r w:rsidRPr="00DE6412">
              <w:rPr>
                <w:rFonts w:ascii="Tahoma" w:hAnsi="Tahoma" w:cs="Tahoma"/>
                <w:sz w:val="22"/>
                <w:szCs w:val="22"/>
                <w:lang w:val="id-ID" w:eastAsia="en-US"/>
              </w:rPr>
              <w:t>Assisting with the management of food hygiene practices</w:t>
            </w:r>
          </w:p>
          <w:p w:rsidR="00DE6412" w:rsidRPr="00DE6412" w:rsidRDefault="00DE6412" w:rsidP="00DE6412">
            <w:pPr>
              <w:pStyle w:val="BodyText"/>
              <w:rPr>
                <w:rFonts w:ascii="Tahoma" w:hAnsi="Tahoma" w:cs="Tahoma"/>
                <w:sz w:val="22"/>
                <w:szCs w:val="22"/>
                <w:lang w:val="id-ID" w:eastAsia="en-US"/>
              </w:rPr>
            </w:pPr>
            <w:r w:rsidRPr="00DE6412">
              <w:rPr>
                <w:rFonts w:ascii="Tahoma" w:hAnsi="Tahoma" w:cs="Tahoma"/>
                <w:sz w:val="22"/>
                <w:szCs w:val="22"/>
                <w:lang w:val="id-ID" w:eastAsia="en-US"/>
              </w:rPr>
              <w:lastRenderedPageBreak/>
              <w:t>Managing and training any Commis Chefs</w:t>
            </w:r>
          </w:p>
          <w:p w:rsidR="00DE6412" w:rsidRPr="00DE6412" w:rsidRDefault="00DE6412" w:rsidP="00DE6412">
            <w:pPr>
              <w:pStyle w:val="BodyText"/>
              <w:rPr>
                <w:rFonts w:ascii="Tahoma" w:hAnsi="Tahoma" w:cs="Tahoma"/>
                <w:sz w:val="22"/>
                <w:szCs w:val="22"/>
                <w:lang w:val="id-ID" w:eastAsia="en-US"/>
              </w:rPr>
            </w:pPr>
            <w:r w:rsidRPr="00DE6412">
              <w:rPr>
                <w:rFonts w:ascii="Tahoma" w:hAnsi="Tahoma" w:cs="Tahoma"/>
                <w:sz w:val="22"/>
                <w:szCs w:val="22"/>
                <w:lang w:val="id-ID" w:eastAsia="en-US"/>
              </w:rPr>
              <w:t>Monitoring portion and waste control</w:t>
            </w:r>
          </w:p>
          <w:p w:rsidR="00DE6412" w:rsidRPr="00DE6412" w:rsidRDefault="00DE6412" w:rsidP="00DE6412">
            <w:pPr>
              <w:pStyle w:val="BodyText"/>
              <w:rPr>
                <w:rFonts w:ascii="Tahoma" w:hAnsi="Tahoma" w:cs="Tahoma"/>
                <w:sz w:val="22"/>
                <w:szCs w:val="22"/>
                <w:lang w:val="id-ID" w:eastAsia="en-US"/>
              </w:rPr>
            </w:pPr>
            <w:r w:rsidRPr="00DE6412">
              <w:rPr>
                <w:rFonts w:ascii="Tahoma" w:hAnsi="Tahoma" w:cs="Tahoma"/>
                <w:sz w:val="22"/>
                <w:szCs w:val="22"/>
                <w:lang w:val="id-ID" w:eastAsia="en-US"/>
              </w:rPr>
              <w:t>Overseeing the maintenance of kitchen and food safety standards</w:t>
            </w:r>
          </w:p>
          <w:p w:rsidR="00DE6412" w:rsidRDefault="00DE6412" w:rsidP="00FD1E83">
            <w:pPr>
              <w:pStyle w:val="BodyText"/>
              <w:rPr>
                <w:rFonts w:ascii="Tahoma" w:hAnsi="Tahoma" w:cs="Tahoma"/>
                <w:b/>
                <w:sz w:val="22"/>
                <w:szCs w:val="22"/>
                <w:lang w:val="id-ID" w:eastAsia="en-US"/>
              </w:rPr>
            </w:pPr>
          </w:p>
          <w:p w:rsidR="00FD1E83" w:rsidRPr="002C54E4" w:rsidRDefault="00FD1E83" w:rsidP="00FD1E83">
            <w:pPr>
              <w:pStyle w:val="BodyText"/>
              <w:rPr>
                <w:rFonts w:ascii="Tahoma" w:hAnsi="Tahoma" w:cs="Tahoma"/>
                <w:b/>
                <w:sz w:val="22"/>
                <w:szCs w:val="22"/>
                <w:lang w:val="id-ID" w:eastAsia="en-U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id-ID" w:eastAsia="en-US"/>
              </w:rPr>
              <w:t>December</w:t>
            </w:r>
            <w:r>
              <w:rPr>
                <w:rFonts w:ascii="Tahoma" w:hAnsi="Tahoma" w:cs="Tahoma"/>
                <w:b/>
                <w:sz w:val="22"/>
                <w:szCs w:val="22"/>
                <w:lang w:val="en-US" w:eastAsia="en-US"/>
              </w:rPr>
              <w:t xml:space="preserve"> 2</w:t>
            </w:r>
            <w:r>
              <w:rPr>
                <w:rFonts w:ascii="Tahoma" w:hAnsi="Tahoma" w:cs="Tahoma"/>
                <w:b/>
                <w:sz w:val="22"/>
                <w:szCs w:val="22"/>
                <w:lang w:val="id-ID" w:eastAsia="en-US"/>
              </w:rPr>
              <w:t>019</w:t>
            </w:r>
            <w:r>
              <w:rPr>
                <w:rFonts w:ascii="Tahoma" w:hAnsi="Tahoma" w:cs="Tahoma"/>
                <w:b/>
                <w:sz w:val="22"/>
                <w:szCs w:val="22"/>
                <w:lang w:val="en-US" w:eastAsia="en-US"/>
              </w:rPr>
              <w:t xml:space="preserve"> – </w:t>
            </w:r>
            <w:r w:rsidR="009A655C">
              <w:rPr>
                <w:rFonts w:ascii="Tahoma" w:hAnsi="Tahoma" w:cs="Tahoma"/>
                <w:b/>
                <w:sz w:val="22"/>
                <w:szCs w:val="22"/>
                <w:lang w:val="id-ID" w:eastAsia="en-US"/>
              </w:rPr>
              <w:t>February</w:t>
            </w:r>
            <w:r>
              <w:rPr>
                <w:rFonts w:ascii="Tahoma" w:hAnsi="Tahoma" w:cs="Tahoma"/>
                <w:b/>
                <w:sz w:val="22"/>
                <w:szCs w:val="22"/>
                <w:lang w:val="id-ID" w:eastAsia="en-US"/>
              </w:rPr>
              <w:t xml:space="preserve"> 2020</w:t>
            </w:r>
          </w:p>
          <w:p w:rsidR="00FD1E83" w:rsidRDefault="00FD1E83" w:rsidP="00FD1E83">
            <w:pPr>
              <w:pStyle w:val="BodyText"/>
              <w:rPr>
                <w:rFonts w:ascii="Tahoma" w:hAnsi="Tahoma" w:cs="Tahoma"/>
                <w:b/>
                <w:sz w:val="22"/>
                <w:szCs w:val="22"/>
                <w:lang w:val="id-ID" w:eastAsia="en-U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id-ID" w:eastAsia="en-US"/>
              </w:rPr>
              <w:t>Sous Chef on board MY AMEVi</w:t>
            </w:r>
          </w:p>
          <w:p w:rsidR="00FD1E83" w:rsidRDefault="00FD1E83" w:rsidP="00FD1E83">
            <w:pPr>
              <w:pStyle w:val="BodyText"/>
              <w:rPr>
                <w:rFonts w:ascii="Tahoma" w:hAnsi="Tahoma" w:cs="Tahoma"/>
                <w:b/>
                <w:sz w:val="22"/>
                <w:szCs w:val="22"/>
                <w:lang w:val="id-ID" w:eastAsia="en-U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id-ID" w:eastAsia="en-US"/>
              </w:rPr>
              <w:t xml:space="preserve">An 80 m 2310 GRT, privately owned and operated Oceanco full displacement Motor Yacht. </w:t>
            </w:r>
          </w:p>
          <w:p w:rsidR="00FD1E83" w:rsidRPr="00FD1E83" w:rsidRDefault="00FD1E83" w:rsidP="00FD1E83">
            <w:pPr>
              <w:pStyle w:val="BodyText"/>
              <w:rPr>
                <w:rFonts w:ascii="Tahoma" w:hAnsi="Tahoma" w:cs="Tahoma"/>
                <w:sz w:val="22"/>
                <w:szCs w:val="22"/>
                <w:lang w:val="id-ID" w:eastAsia="en-US"/>
              </w:rPr>
            </w:pPr>
            <w:r w:rsidRPr="00FD1E83">
              <w:rPr>
                <w:rFonts w:ascii="Tahoma" w:hAnsi="Tahoma" w:cs="Tahoma"/>
                <w:sz w:val="22"/>
                <w:szCs w:val="22"/>
                <w:lang w:val="id-ID" w:eastAsia="en-US"/>
              </w:rPr>
              <w:t>Asian ,Indonesia Chef provide authentic Indonesian foo</w:t>
            </w:r>
            <w:r w:rsidR="009A655C">
              <w:rPr>
                <w:rFonts w:ascii="Tahoma" w:hAnsi="Tahoma" w:cs="Tahoma"/>
                <w:sz w:val="22"/>
                <w:szCs w:val="22"/>
                <w:lang w:val="id-ID" w:eastAsia="en-US"/>
              </w:rPr>
              <w:t>d</w:t>
            </w:r>
            <w:r w:rsidR="00733B71">
              <w:rPr>
                <w:rFonts w:ascii="Tahoma" w:hAnsi="Tahoma" w:cs="Tahoma"/>
                <w:sz w:val="22"/>
                <w:szCs w:val="22"/>
                <w:lang w:val="id-ID" w:eastAsia="en-US"/>
              </w:rPr>
              <w:t xml:space="preserve">,European,Asian </w:t>
            </w:r>
            <w:r w:rsidR="009A655C">
              <w:rPr>
                <w:rFonts w:ascii="Tahoma" w:hAnsi="Tahoma" w:cs="Tahoma"/>
                <w:sz w:val="22"/>
                <w:szCs w:val="22"/>
                <w:lang w:val="id-ID" w:eastAsia="en-US"/>
              </w:rPr>
              <w:t xml:space="preserve"> at port Benoa Bali, Raffles Marina Singapore, Aopo Grand Marina, Yacht Haven Marina Thailand</w:t>
            </w:r>
          </w:p>
          <w:p w:rsidR="00184A0A" w:rsidRDefault="00184A0A" w:rsidP="00D63451">
            <w:pPr>
              <w:pStyle w:val="BodyText"/>
              <w:rPr>
                <w:rFonts w:ascii="Tahoma" w:hAnsi="Tahoma" w:cs="Tahoma"/>
                <w:b/>
                <w:sz w:val="22"/>
                <w:szCs w:val="22"/>
                <w:lang w:val="id-ID" w:eastAsia="en-US"/>
              </w:rPr>
            </w:pPr>
          </w:p>
          <w:p w:rsidR="00BD4B8E" w:rsidRPr="002C54E4" w:rsidRDefault="00BD4B8E" w:rsidP="00BD4B8E">
            <w:pPr>
              <w:pStyle w:val="BodyText"/>
              <w:rPr>
                <w:rFonts w:ascii="Tahoma" w:hAnsi="Tahoma" w:cs="Tahoma"/>
                <w:b/>
                <w:sz w:val="22"/>
                <w:szCs w:val="22"/>
                <w:lang w:val="id-ID" w:eastAsia="en-U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n-US" w:eastAsia="en-US"/>
              </w:rPr>
              <w:t>November 2</w:t>
            </w:r>
            <w:r>
              <w:rPr>
                <w:rFonts w:ascii="Tahoma" w:hAnsi="Tahoma" w:cs="Tahoma"/>
                <w:b/>
                <w:sz w:val="22"/>
                <w:szCs w:val="22"/>
                <w:lang w:val="id-ID" w:eastAsia="en-US"/>
              </w:rPr>
              <w:t>017</w:t>
            </w:r>
            <w:r>
              <w:rPr>
                <w:rFonts w:ascii="Tahoma" w:hAnsi="Tahoma" w:cs="Tahoma"/>
                <w:b/>
                <w:sz w:val="22"/>
                <w:szCs w:val="22"/>
                <w:lang w:val="en-US" w:eastAsia="en-US"/>
              </w:rPr>
              <w:t xml:space="preserve"> – </w:t>
            </w:r>
            <w:r w:rsidR="002C54E4">
              <w:rPr>
                <w:rFonts w:ascii="Tahoma" w:hAnsi="Tahoma" w:cs="Tahoma"/>
                <w:b/>
                <w:sz w:val="22"/>
                <w:szCs w:val="22"/>
                <w:lang w:val="id-ID" w:eastAsia="en-US"/>
              </w:rPr>
              <w:t>May 2018</w:t>
            </w:r>
          </w:p>
          <w:p w:rsidR="00BD4B8E" w:rsidRDefault="00BD4B8E" w:rsidP="00BD4B8E">
            <w:pPr>
              <w:pStyle w:val="BodyText"/>
              <w:rPr>
                <w:rFonts w:ascii="Tahoma" w:hAnsi="Tahoma" w:cs="Tahoma"/>
                <w:b/>
                <w:sz w:val="22"/>
                <w:szCs w:val="22"/>
                <w:lang w:val="id-ID" w:eastAsia="en-U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id-ID" w:eastAsia="en-US"/>
              </w:rPr>
              <w:t>Ismaya Group</w:t>
            </w:r>
          </w:p>
          <w:p w:rsidR="00BD4B8E" w:rsidRDefault="00BD4B8E" w:rsidP="00BD4B8E">
            <w:pPr>
              <w:pStyle w:val="BodyText"/>
              <w:rPr>
                <w:rFonts w:ascii="Tahoma" w:hAnsi="Tahoma" w:cs="Tahoma"/>
                <w:b/>
                <w:sz w:val="22"/>
                <w:szCs w:val="22"/>
                <w:lang w:val="id-ID" w:eastAsia="en-U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id-ID" w:eastAsia="en-US"/>
              </w:rPr>
              <w:t>Employed as Head Chef</w:t>
            </w:r>
          </w:p>
          <w:p w:rsidR="00BD4B8E" w:rsidRDefault="00BD4B8E" w:rsidP="00BD4B8E">
            <w:pPr>
              <w:pStyle w:val="BodyText"/>
              <w:rPr>
                <w:rFonts w:ascii="Tahoma" w:hAnsi="Tahoma" w:cs="Tahoma"/>
                <w:sz w:val="22"/>
                <w:szCs w:val="22"/>
                <w:lang w:val="id-ID" w:eastAsia="en-US"/>
              </w:rPr>
            </w:pPr>
            <w:r w:rsidRPr="00755BE9">
              <w:rPr>
                <w:rFonts w:ascii="Tahoma" w:hAnsi="Tahoma" w:cs="Tahoma"/>
                <w:sz w:val="22"/>
                <w:szCs w:val="22"/>
                <w:lang w:val="id-ID" w:eastAsia="en-US"/>
              </w:rPr>
              <w:t>Opening team The People Cafe Living World</w:t>
            </w:r>
          </w:p>
          <w:p w:rsidR="00E808B3" w:rsidRDefault="00E808B3" w:rsidP="00BD4B8E">
            <w:pPr>
              <w:pStyle w:val="BodyText"/>
              <w:rPr>
                <w:rFonts w:ascii="Tahoma" w:hAnsi="Tahoma" w:cs="Tahoma"/>
                <w:sz w:val="22"/>
                <w:szCs w:val="22"/>
                <w:lang w:val="id-ID" w:eastAsia="en-US"/>
              </w:rPr>
            </w:pPr>
            <w:r w:rsidRPr="00FD1E83">
              <w:rPr>
                <w:rFonts w:ascii="Tahoma" w:hAnsi="Tahoma" w:cs="Tahoma"/>
                <w:sz w:val="22"/>
                <w:szCs w:val="22"/>
                <w:lang w:val="id-ID" w:eastAsia="en-US"/>
              </w:rPr>
              <w:t>Asian ,Indonesia Chef provide authentic Indonesian foo</w:t>
            </w:r>
            <w:r>
              <w:rPr>
                <w:rFonts w:ascii="Tahoma" w:hAnsi="Tahoma" w:cs="Tahoma"/>
                <w:sz w:val="22"/>
                <w:szCs w:val="22"/>
                <w:lang w:val="id-ID" w:eastAsia="en-US"/>
              </w:rPr>
              <w:t>d</w:t>
            </w:r>
            <w:r w:rsidR="00BB0DC3">
              <w:rPr>
                <w:rFonts w:ascii="Tahoma" w:hAnsi="Tahoma" w:cs="Tahoma"/>
                <w:sz w:val="22"/>
                <w:szCs w:val="22"/>
                <w:lang w:val="id-ID" w:eastAsia="en-US"/>
              </w:rPr>
              <w:t>,European,Chinese food</w:t>
            </w:r>
          </w:p>
          <w:p w:rsidR="00E808B3" w:rsidRPr="00755BE9" w:rsidRDefault="00E808B3" w:rsidP="00BD4B8E">
            <w:pPr>
              <w:pStyle w:val="BodyText"/>
              <w:rPr>
                <w:rFonts w:ascii="Tahoma" w:hAnsi="Tahoma" w:cs="Tahoma"/>
                <w:sz w:val="22"/>
                <w:szCs w:val="22"/>
                <w:lang w:val="id-ID"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val="id-ID" w:eastAsia="en-US"/>
              </w:rPr>
              <w:t xml:space="preserve"> </w:t>
            </w:r>
          </w:p>
          <w:p w:rsidR="00E808B3" w:rsidRPr="000F3AF6" w:rsidRDefault="00E808B3" w:rsidP="00E808B3">
            <w:pPr>
              <w:pStyle w:val="BodyTex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val="id-ID" w:eastAsia="en-US"/>
              </w:rPr>
              <w:t xml:space="preserve">- </w:t>
            </w:r>
            <w:r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>Ensure that all opening and closing duties are completed according to department standard</w:t>
            </w:r>
          </w:p>
          <w:p w:rsidR="00E808B3" w:rsidRPr="000F3AF6" w:rsidRDefault="00E808B3" w:rsidP="00E808B3">
            <w:pPr>
              <w:pStyle w:val="BodyTex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>- Interact with restaurant guests to solicit feedback and ensure guest satisfaction.</w:t>
            </w:r>
          </w:p>
          <w:p w:rsidR="00E808B3" w:rsidRPr="000F3AF6" w:rsidRDefault="00E808B3" w:rsidP="00E808B3">
            <w:pPr>
              <w:pStyle w:val="BodyTex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>- Monitor and handles guest complaints.</w:t>
            </w:r>
          </w:p>
          <w:p w:rsidR="00E808B3" w:rsidRPr="000F3AF6" w:rsidRDefault="00E808B3" w:rsidP="00E808B3">
            <w:pPr>
              <w:pStyle w:val="BodyTex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>- Develop and manage the budget.</w:t>
            </w:r>
          </w:p>
          <w:p w:rsidR="00E808B3" w:rsidRPr="000F3AF6" w:rsidRDefault="00E808B3" w:rsidP="00E808B3">
            <w:pPr>
              <w:pStyle w:val="BodyTex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>- Standardized production recipes to ensure consistency quality.</w:t>
            </w:r>
          </w:p>
          <w:p w:rsidR="00E808B3" w:rsidRPr="000F3AF6" w:rsidRDefault="00E808B3" w:rsidP="00E808B3">
            <w:pPr>
              <w:pStyle w:val="BodyTex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>- Conduct daily communication kitchen meeting.</w:t>
            </w:r>
          </w:p>
          <w:p w:rsidR="00E808B3" w:rsidRPr="000F3AF6" w:rsidRDefault="00E808B3" w:rsidP="00E808B3">
            <w:pPr>
              <w:pStyle w:val="BodyTex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>- Completes work orders for maintenance and repairs.</w:t>
            </w:r>
          </w:p>
          <w:p w:rsidR="00E808B3" w:rsidRPr="000F3AF6" w:rsidRDefault="00E808B3" w:rsidP="00E808B3">
            <w:pPr>
              <w:pStyle w:val="BodyTex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>- Research local products, new suppliers and special markets.</w:t>
            </w:r>
          </w:p>
          <w:p w:rsidR="00E808B3" w:rsidRPr="000F3AF6" w:rsidRDefault="00E808B3" w:rsidP="00E808B3">
            <w:pPr>
              <w:pStyle w:val="BodyTex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>- Assist kitchen staff wherever required to ensure optimum service to guests.</w:t>
            </w:r>
          </w:p>
          <w:p w:rsidR="00E808B3" w:rsidRDefault="00E808B3" w:rsidP="00BD4B8E">
            <w:pPr>
              <w:pStyle w:val="BodyText"/>
              <w:rPr>
                <w:rFonts w:ascii="Tahoma" w:hAnsi="Tahoma" w:cs="Tahoma"/>
                <w:sz w:val="22"/>
                <w:szCs w:val="22"/>
                <w:lang w:val="id-ID" w:eastAsia="en-US"/>
              </w:rPr>
            </w:pPr>
          </w:p>
          <w:p w:rsidR="00BD4B8E" w:rsidRPr="00755BE9" w:rsidRDefault="00BD4B8E" w:rsidP="00BD4B8E">
            <w:pPr>
              <w:pStyle w:val="BodyText"/>
              <w:rPr>
                <w:rFonts w:ascii="Tahoma" w:hAnsi="Tahoma" w:cs="Tahoma"/>
                <w:sz w:val="22"/>
                <w:szCs w:val="22"/>
                <w:lang w:val="id-ID" w:eastAsia="en-US"/>
              </w:rPr>
            </w:pPr>
            <w:r w:rsidRPr="00755BE9">
              <w:rPr>
                <w:rFonts w:ascii="Tahoma" w:hAnsi="Tahoma" w:cs="Tahoma"/>
                <w:sz w:val="22"/>
                <w:szCs w:val="22"/>
                <w:lang w:val="id-ID" w:eastAsia="en-US"/>
              </w:rPr>
              <w:t>Transfer to The People Cafe Gandaria City</w:t>
            </w:r>
          </w:p>
          <w:p w:rsidR="00BD4B8E" w:rsidRDefault="00BD4B8E" w:rsidP="00D63451">
            <w:pPr>
              <w:pStyle w:val="BodyText"/>
              <w:rPr>
                <w:rFonts w:ascii="Tahoma" w:hAnsi="Tahoma" w:cs="Tahoma"/>
                <w:b/>
                <w:sz w:val="22"/>
                <w:szCs w:val="22"/>
                <w:lang w:val="id-ID" w:eastAsia="en-US"/>
              </w:rPr>
            </w:pPr>
          </w:p>
          <w:p w:rsidR="00D63451" w:rsidRPr="000F3AF6" w:rsidRDefault="0046210D" w:rsidP="00D63451">
            <w:pPr>
              <w:pStyle w:val="BodyText"/>
              <w:rPr>
                <w:rFonts w:ascii="Tahoma" w:hAnsi="Tahoma" w:cs="Tahoma"/>
                <w:b/>
                <w:sz w:val="22"/>
                <w:szCs w:val="22"/>
                <w:lang w:val="en-US" w:eastAsia="en-U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n-US" w:eastAsia="en-US"/>
              </w:rPr>
              <w:t xml:space="preserve">November 2012 – </w:t>
            </w:r>
            <w:r>
              <w:rPr>
                <w:rFonts w:ascii="Tahoma" w:hAnsi="Tahoma" w:cs="Tahoma"/>
                <w:b/>
                <w:sz w:val="22"/>
                <w:szCs w:val="22"/>
                <w:lang w:val="id-ID" w:eastAsia="en-US"/>
              </w:rPr>
              <w:t>March 2017</w:t>
            </w:r>
            <w:r w:rsidR="00D63451" w:rsidRPr="000F3AF6">
              <w:rPr>
                <w:rFonts w:ascii="Tahoma" w:hAnsi="Tahoma" w:cs="Tahoma"/>
                <w:b/>
                <w:sz w:val="22"/>
                <w:szCs w:val="22"/>
                <w:lang w:val="en-US" w:eastAsia="en-US"/>
              </w:rPr>
              <w:t xml:space="preserve">  </w:t>
            </w:r>
          </w:p>
          <w:p w:rsidR="00D63451" w:rsidRPr="000F3AF6" w:rsidRDefault="00D63451" w:rsidP="00D63451">
            <w:pPr>
              <w:pStyle w:val="BodyText"/>
              <w:rPr>
                <w:rFonts w:ascii="Tahoma" w:hAnsi="Tahoma" w:cs="Tahoma"/>
                <w:b/>
                <w:sz w:val="22"/>
                <w:szCs w:val="22"/>
                <w:lang w:val="en-US" w:eastAsia="en-US"/>
              </w:rPr>
            </w:pPr>
            <w:proofErr w:type="spellStart"/>
            <w:r w:rsidRPr="000F3AF6">
              <w:rPr>
                <w:rFonts w:ascii="Tahoma" w:hAnsi="Tahoma" w:cs="Tahoma"/>
                <w:b/>
                <w:sz w:val="22"/>
                <w:szCs w:val="22"/>
                <w:lang w:val="en-US" w:eastAsia="en-US"/>
              </w:rPr>
              <w:t>Amwaj</w:t>
            </w:r>
            <w:proofErr w:type="spellEnd"/>
            <w:r w:rsidRPr="000F3AF6">
              <w:rPr>
                <w:rFonts w:ascii="Tahoma" w:hAnsi="Tahoma" w:cs="Tahoma"/>
                <w:b/>
                <w:sz w:val="22"/>
                <w:szCs w:val="22"/>
                <w:lang w:val="en-US" w:eastAsia="en-US"/>
              </w:rPr>
              <w:t xml:space="preserve"> Catering Service ( Al </w:t>
            </w:r>
            <w:proofErr w:type="spellStart"/>
            <w:r w:rsidRPr="000F3AF6">
              <w:rPr>
                <w:rFonts w:ascii="Tahoma" w:hAnsi="Tahoma" w:cs="Tahoma"/>
                <w:b/>
                <w:sz w:val="22"/>
                <w:szCs w:val="22"/>
                <w:lang w:val="en-US" w:eastAsia="en-US"/>
              </w:rPr>
              <w:t>Khor</w:t>
            </w:r>
            <w:proofErr w:type="spellEnd"/>
            <w:r w:rsidRPr="000F3AF6">
              <w:rPr>
                <w:rFonts w:ascii="Tahoma" w:hAnsi="Tahoma" w:cs="Tahoma"/>
                <w:b/>
                <w:sz w:val="22"/>
                <w:szCs w:val="22"/>
                <w:lang w:val="en-US" w:eastAsia="en-US"/>
              </w:rPr>
              <w:t xml:space="preserve"> Community /  Qatar Gas Club )</w:t>
            </w:r>
          </w:p>
          <w:p w:rsidR="00D63451" w:rsidRDefault="00D63451" w:rsidP="00D63451">
            <w:pPr>
              <w:pStyle w:val="BodyText"/>
              <w:rPr>
                <w:rFonts w:ascii="Tahoma" w:hAnsi="Tahoma" w:cs="Tahoma"/>
                <w:b/>
                <w:sz w:val="22"/>
                <w:szCs w:val="22"/>
                <w:lang w:val="id-ID" w:eastAsia="en-US"/>
              </w:rPr>
            </w:pPr>
            <w:r w:rsidRPr="000F3AF6">
              <w:rPr>
                <w:rFonts w:ascii="Tahoma" w:hAnsi="Tahoma" w:cs="Tahoma"/>
                <w:b/>
                <w:sz w:val="22"/>
                <w:szCs w:val="22"/>
                <w:lang w:val="en-US" w:eastAsia="en-US"/>
              </w:rPr>
              <w:t>Employed as Sous Chef</w:t>
            </w:r>
          </w:p>
          <w:p w:rsidR="00081445" w:rsidRDefault="003836DC" w:rsidP="003836DC">
            <w:pPr>
              <w:pStyle w:val="BodyTex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 w:eastAsia="en-US"/>
              </w:rPr>
              <w:t>-</w:t>
            </w:r>
            <w:r w:rsidR="00081445">
              <w:rPr>
                <w:rFonts w:ascii="Tahoma" w:hAnsi="Tahoma" w:cs="Tahoma"/>
                <w:sz w:val="22"/>
                <w:szCs w:val="22"/>
                <w:lang w:val="id-ID" w:eastAsia="en-US"/>
              </w:rPr>
              <w:t>Make european</w:t>
            </w:r>
            <w:r w:rsidR="00081445"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 food, Italian cuisine, Indonesian cuisine, a good knowl</w:t>
            </w:r>
            <w:r w:rsidR="00081445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edge of </w:t>
            </w:r>
            <w:proofErr w:type="spellStart"/>
            <w:r w:rsidR="00081445">
              <w:rPr>
                <w:rFonts w:ascii="Tahoma" w:hAnsi="Tahoma" w:cs="Tahoma"/>
                <w:sz w:val="22"/>
                <w:szCs w:val="22"/>
                <w:lang w:val="en-US" w:eastAsia="en-US"/>
              </w:rPr>
              <w:t>Asean</w:t>
            </w:r>
            <w:proofErr w:type="spellEnd"/>
            <w:r w:rsidR="00081445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 and Oriental food</w:t>
            </w:r>
            <w:r>
              <w:rPr>
                <w:rFonts w:ascii="Tahoma" w:hAnsi="Tahoma" w:cs="Tahoma"/>
                <w:sz w:val="22"/>
                <w:szCs w:val="22"/>
                <w:lang w:val="en-US" w:eastAsia="en-US"/>
              </w:rPr>
              <w:t>.</w:t>
            </w:r>
          </w:p>
          <w:p w:rsidR="003836DC" w:rsidRPr="003836DC" w:rsidRDefault="003836DC" w:rsidP="003836DC">
            <w:pPr>
              <w:pStyle w:val="BodyTex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 w:eastAsia="en-US"/>
              </w:rPr>
              <w:t>-</w:t>
            </w:r>
            <w:r w:rsidRPr="003836DC">
              <w:rPr>
                <w:rFonts w:ascii="Tahoma" w:hAnsi="Tahoma" w:cs="Tahoma"/>
                <w:sz w:val="22"/>
                <w:szCs w:val="22"/>
                <w:lang w:val="id-ID" w:eastAsia="en-US"/>
              </w:rPr>
              <w:t>Assist Chef de partie in the proper execution of t</w:t>
            </w:r>
            <w:r>
              <w:rPr>
                <w:rFonts w:ascii="Tahoma" w:hAnsi="Tahoma" w:cs="Tahoma"/>
                <w:sz w:val="22"/>
                <w:szCs w:val="22"/>
                <w:lang w:val="id-ID" w:eastAsia="en-US"/>
              </w:rPr>
              <w:t>he various Sushi bar</w:t>
            </w:r>
            <w:r w:rsidR="00E07DF9">
              <w:rPr>
                <w:rFonts w:ascii="Tahoma" w:hAnsi="Tahoma" w:cs="Tahoma"/>
                <w:sz w:val="22"/>
                <w:szCs w:val="22"/>
                <w:lang w:val="en-US" w:eastAsia="en-US"/>
              </w:rPr>
              <w:t>/</w:t>
            </w:r>
            <w:proofErr w:type="spellStart"/>
            <w:r w:rsidR="00E07DF9">
              <w:rPr>
                <w:rFonts w:ascii="Tahoma" w:hAnsi="Tahoma" w:cs="Tahoma"/>
                <w:sz w:val="22"/>
                <w:szCs w:val="22"/>
                <w:lang w:val="en-US" w:eastAsia="en-US"/>
              </w:rPr>
              <w:t>teppanyaki</w:t>
            </w:r>
            <w:proofErr w:type="spellEnd"/>
            <w:r w:rsidR="009B6D38">
              <w:rPr>
                <w:rFonts w:ascii="Tahoma" w:hAnsi="Tahoma" w:cs="Tahoma"/>
                <w:sz w:val="22"/>
                <w:szCs w:val="22"/>
                <w:lang w:val="en-US" w:eastAsia="en-US"/>
              </w:rPr>
              <w:t>.</w:t>
            </w:r>
          </w:p>
          <w:p w:rsidR="003836DC" w:rsidRPr="003836DC" w:rsidRDefault="003836DC" w:rsidP="003836DC">
            <w:pPr>
              <w:pStyle w:val="BodyText"/>
              <w:rPr>
                <w:rFonts w:ascii="Tahoma" w:hAnsi="Tahoma" w:cs="Tahoma"/>
                <w:sz w:val="22"/>
                <w:szCs w:val="22"/>
                <w:lang w:val="id-ID"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 w:eastAsia="en-US"/>
              </w:rPr>
              <w:t>-</w:t>
            </w:r>
            <w:r w:rsidRPr="003836DC">
              <w:rPr>
                <w:rFonts w:ascii="Tahoma" w:hAnsi="Tahoma" w:cs="Tahoma"/>
                <w:sz w:val="22"/>
                <w:szCs w:val="22"/>
                <w:lang w:val="id-ID" w:eastAsia="en-US"/>
              </w:rPr>
              <w:t xml:space="preserve">Schedule And Coordinate the Work Of different </w:t>
            </w:r>
            <w:r>
              <w:rPr>
                <w:rFonts w:ascii="Tahoma" w:hAnsi="Tahoma" w:cs="Tahoma"/>
                <w:sz w:val="22"/>
                <w:szCs w:val="22"/>
                <w:lang w:val="id-ID" w:eastAsia="en-US"/>
              </w:rPr>
              <w:t xml:space="preserve">SECTION Chefs, Cooks, </w:t>
            </w:r>
            <w:proofErr w:type="gramStart"/>
            <w:r>
              <w:rPr>
                <w:rFonts w:ascii="Tahoma" w:hAnsi="Tahoma" w:cs="Tahoma"/>
                <w:sz w:val="22"/>
                <w:szCs w:val="22"/>
                <w:lang w:val="id-ID" w:eastAsia="en-US"/>
              </w:rPr>
              <w:t>And</w:t>
            </w:r>
            <w:proofErr w:type="gramEnd"/>
            <w:r>
              <w:rPr>
                <w:rFonts w:ascii="Tahoma" w:hAnsi="Tahoma" w:cs="Tahoma"/>
                <w:sz w:val="22"/>
                <w:szCs w:val="22"/>
                <w:lang w:val="id-ID" w:eastAsia="en-US"/>
              </w:rPr>
              <w:t xml:space="preserve"> Other</w:t>
            </w:r>
            <w:r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 </w:t>
            </w:r>
            <w:r w:rsidRPr="003836DC">
              <w:rPr>
                <w:rFonts w:ascii="Tahoma" w:hAnsi="Tahoma" w:cs="Tahoma"/>
                <w:sz w:val="22"/>
                <w:szCs w:val="22"/>
                <w:lang w:val="id-ID" w:eastAsia="en-US"/>
              </w:rPr>
              <w:t>Kitchen Employees.</w:t>
            </w:r>
          </w:p>
          <w:p w:rsidR="003836DC" w:rsidRPr="003836DC" w:rsidRDefault="003836DC" w:rsidP="003836DC">
            <w:pPr>
              <w:pStyle w:val="BodyText"/>
              <w:rPr>
                <w:rFonts w:ascii="Tahoma" w:hAnsi="Tahoma" w:cs="Tahoma"/>
                <w:sz w:val="22"/>
                <w:szCs w:val="22"/>
                <w:lang w:val="id-ID"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 w:eastAsia="en-US"/>
              </w:rPr>
              <w:t>-</w:t>
            </w:r>
            <w:r w:rsidRPr="003836DC">
              <w:rPr>
                <w:rFonts w:ascii="Tahoma" w:hAnsi="Tahoma" w:cs="Tahoma"/>
                <w:sz w:val="22"/>
                <w:szCs w:val="22"/>
                <w:lang w:val="id-ID" w:eastAsia="en-US"/>
              </w:rPr>
              <w:t>Responsible for training, grooming of Kitchen staff.</w:t>
            </w:r>
          </w:p>
          <w:p w:rsidR="003836DC" w:rsidRPr="003836DC" w:rsidRDefault="003836DC" w:rsidP="003836DC">
            <w:pPr>
              <w:pStyle w:val="BodyTex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 w:eastAsia="en-US"/>
              </w:rPr>
              <w:t>-</w:t>
            </w:r>
            <w:r w:rsidRPr="003836DC">
              <w:rPr>
                <w:rFonts w:ascii="Tahoma" w:hAnsi="Tahoma" w:cs="Tahoma"/>
                <w:sz w:val="22"/>
                <w:szCs w:val="22"/>
                <w:lang w:val="id-ID" w:eastAsia="en-US"/>
              </w:rPr>
              <w:t xml:space="preserve">Inspect galley productions in sections such </w:t>
            </w:r>
            <w:r>
              <w:rPr>
                <w:rFonts w:ascii="Tahoma" w:hAnsi="Tahoma" w:cs="Tahoma"/>
                <w:sz w:val="22"/>
                <w:szCs w:val="22"/>
                <w:lang w:val="id-ID" w:eastAsia="en-US"/>
              </w:rPr>
              <w:t>as Garde-manger, Roast, saucer</w:t>
            </w:r>
            <w:proofErr w:type="gramStart"/>
            <w:r>
              <w:rPr>
                <w:rFonts w:ascii="Tahoma" w:hAnsi="Tahoma" w:cs="Tahoma"/>
                <w:sz w:val="22"/>
                <w:szCs w:val="22"/>
                <w:lang w:val="id-ID" w:eastAsia="en-US"/>
              </w:rPr>
              <w:t>,</w:t>
            </w:r>
            <w:r w:rsidRPr="003836DC">
              <w:rPr>
                <w:rFonts w:ascii="Tahoma" w:hAnsi="Tahoma" w:cs="Tahoma"/>
                <w:sz w:val="22"/>
                <w:szCs w:val="22"/>
                <w:lang w:val="id-ID" w:eastAsia="en-US"/>
              </w:rPr>
              <w:t>Vegetable</w:t>
            </w:r>
            <w:proofErr w:type="gramEnd"/>
            <w:r w:rsidRPr="003836DC">
              <w:rPr>
                <w:rFonts w:ascii="Tahoma" w:hAnsi="Tahoma" w:cs="Tahoma"/>
                <w:sz w:val="22"/>
                <w:szCs w:val="22"/>
                <w:lang w:val="id-ID" w:eastAsia="en-US"/>
              </w:rPr>
              <w:t>, Fish, line cooks and Quality control</w:t>
            </w:r>
            <w:r>
              <w:rPr>
                <w:rFonts w:ascii="Tahoma" w:hAnsi="Tahoma" w:cs="Tahoma"/>
                <w:sz w:val="22"/>
                <w:szCs w:val="22"/>
                <w:lang w:val="en-US" w:eastAsia="en-US"/>
              </w:rPr>
              <w:t>.</w:t>
            </w:r>
          </w:p>
          <w:p w:rsidR="003836DC" w:rsidRPr="003836DC" w:rsidRDefault="003836DC" w:rsidP="003836DC">
            <w:pPr>
              <w:pStyle w:val="BodyText"/>
              <w:rPr>
                <w:rFonts w:ascii="Tahoma" w:hAnsi="Tahoma" w:cs="Tahoma"/>
                <w:sz w:val="22"/>
                <w:szCs w:val="22"/>
                <w:lang w:val="id-ID"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 w:eastAsia="en-US"/>
              </w:rPr>
              <w:t>-</w:t>
            </w:r>
            <w:r w:rsidRPr="003836DC">
              <w:rPr>
                <w:rFonts w:ascii="Tahoma" w:hAnsi="Tahoma" w:cs="Tahoma"/>
                <w:sz w:val="22"/>
                <w:szCs w:val="22"/>
                <w:lang w:val="id-ID" w:eastAsia="en-US"/>
              </w:rPr>
              <w:t>Maintain Highest Professional Food Quality And Sanitation Standards.</w:t>
            </w:r>
          </w:p>
          <w:p w:rsidR="003836DC" w:rsidRDefault="003836DC" w:rsidP="003836DC">
            <w:pPr>
              <w:pStyle w:val="BodyText"/>
              <w:rPr>
                <w:rFonts w:ascii="Tahoma" w:hAnsi="Tahoma" w:cs="Tahoma"/>
                <w:sz w:val="22"/>
                <w:szCs w:val="22"/>
                <w:lang w:val="id-ID"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 w:eastAsia="en-US"/>
              </w:rPr>
              <w:t>-</w:t>
            </w:r>
            <w:r w:rsidRPr="003836DC">
              <w:rPr>
                <w:rFonts w:ascii="Tahoma" w:hAnsi="Tahoma" w:cs="Tahoma"/>
                <w:sz w:val="22"/>
                <w:szCs w:val="22"/>
                <w:lang w:val="id-ID" w:eastAsia="en-US"/>
              </w:rPr>
              <w:t>Establish Controls To Minimize Food And Supply Waste.</w:t>
            </w:r>
          </w:p>
          <w:p w:rsidR="003836DC" w:rsidRPr="00081445" w:rsidRDefault="003836DC" w:rsidP="003836DC">
            <w:pPr>
              <w:pStyle w:val="BodyText"/>
              <w:rPr>
                <w:rFonts w:ascii="Tahoma" w:hAnsi="Tahoma" w:cs="Tahoma"/>
                <w:sz w:val="22"/>
                <w:szCs w:val="22"/>
                <w:lang w:val="id-ID"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 w:eastAsia="en-US"/>
              </w:rPr>
              <w:t>-</w:t>
            </w:r>
            <w:r w:rsidRPr="003836DC">
              <w:rPr>
                <w:rFonts w:ascii="Tahoma" w:hAnsi="Tahoma" w:cs="Tahoma"/>
                <w:sz w:val="22"/>
                <w:szCs w:val="22"/>
                <w:lang w:val="id-ID" w:eastAsia="en-US"/>
              </w:rPr>
              <w:t>Evaluate Food Products To Ensure That Quality Standards Are                              Consistently Attained.</w:t>
            </w:r>
          </w:p>
          <w:p w:rsidR="00001098" w:rsidRPr="000F3AF6" w:rsidRDefault="003836DC" w:rsidP="00001098">
            <w:pPr>
              <w:pStyle w:val="BodyTex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val="id-ID" w:eastAsia="en-US"/>
              </w:rPr>
              <w:t>-</w:t>
            </w:r>
            <w:r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 </w:t>
            </w:r>
            <w:r w:rsidR="00001098"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>Ensure that all opening and closing duties are completed according to department standard</w:t>
            </w:r>
          </w:p>
          <w:p w:rsidR="00001098" w:rsidRPr="000F3AF6" w:rsidRDefault="00001098" w:rsidP="00001098">
            <w:pPr>
              <w:pStyle w:val="BodyTex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lastRenderedPageBreak/>
              <w:t>- Interact with restaurant guests to solicit feedback and ensure guest satisfaction.</w:t>
            </w:r>
          </w:p>
          <w:p w:rsidR="00001098" w:rsidRPr="000F3AF6" w:rsidRDefault="00001098" w:rsidP="00001098">
            <w:pPr>
              <w:pStyle w:val="BodyTex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>- Monitor and handles guest complaints.</w:t>
            </w:r>
          </w:p>
          <w:p w:rsidR="00001098" w:rsidRPr="000F3AF6" w:rsidRDefault="00001098" w:rsidP="00001098">
            <w:pPr>
              <w:pStyle w:val="BodyTex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>- Develop and manage the budget.</w:t>
            </w:r>
          </w:p>
          <w:p w:rsidR="00001098" w:rsidRPr="000F3AF6" w:rsidRDefault="00001098" w:rsidP="00001098">
            <w:pPr>
              <w:pStyle w:val="BodyTex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>- Conduct daily communication kitchen meeting.</w:t>
            </w:r>
          </w:p>
          <w:p w:rsidR="00001098" w:rsidRPr="000F3AF6" w:rsidRDefault="00001098" w:rsidP="00001098">
            <w:pPr>
              <w:pStyle w:val="BodyTex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>- Completes work orders for maintenance and repairs.</w:t>
            </w:r>
          </w:p>
          <w:p w:rsidR="00001098" w:rsidRPr="000F3AF6" w:rsidRDefault="00001098" w:rsidP="00001098">
            <w:pPr>
              <w:pStyle w:val="BodyTex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>- Research local products, new suppliers and special markets.</w:t>
            </w:r>
          </w:p>
          <w:p w:rsidR="00001098" w:rsidRPr="000F3AF6" w:rsidRDefault="00001098" w:rsidP="00001098">
            <w:pPr>
              <w:pStyle w:val="BodyTex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>- Assist kitchen staff wherever required to ensure optimum service to guests.</w:t>
            </w:r>
          </w:p>
          <w:p w:rsidR="00001098" w:rsidRPr="00001098" w:rsidRDefault="00001098" w:rsidP="00D63451">
            <w:pPr>
              <w:pStyle w:val="BodyText"/>
              <w:rPr>
                <w:rFonts w:ascii="Tahoma" w:hAnsi="Tahoma" w:cs="Tahoma"/>
                <w:b/>
                <w:sz w:val="22"/>
                <w:szCs w:val="22"/>
                <w:lang w:val="id-ID" w:eastAsia="en-US"/>
              </w:rPr>
            </w:pPr>
          </w:p>
          <w:p w:rsidR="00D63451" w:rsidRPr="000F3AF6" w:rsidRDefault="00D63451" w:rsidP="00D63451">
            <w:pPr>
              <w:pStyle w:val="BodyText"/>
              <w:rPr>
                <w:rFonts w:ascii="Tahoma" w:hAnsi="Tahoma" w:cs="Tahoma"/>
                <w:b/>
                <w:sz w:val="22"/>
                <w:szCs w:val="22"/>
                <w:lang w:val="en-US" w:eastAsia="en-US"/>
              </w:rPr>
            </w:pPr>
            <w:r w:rsidRPr="000F3AF6">
              <w:rPr>
                <w:rFonts w:ascii="Tahoma" w:hAnsi="Tahoma" w:cs="Tahoma"/>
                <w:b/>
                <w:sz w:val="22"/>
                <w:szCs w:val="22"/>
                <w:lang w:val="en-US" w:eastAsia="en-US"/>
              </w:rPr>
              <w:t xml:space="preserve">May 2011 – August 2012     </w:t>
            </w:r>
          </w:p>
          <w:p w:rsidR="00D63451" w:rsidRPr="000F3AF6" w:rsidRDefault="00D63451" w:rsidP="00D63451">
            <w:pPr>
              <w:pStyle w:val="BodyText"/>
              <w:rPr>
                <w:rFonts w:ascii="Tahoma" w:hAnsi="Tahoma" w:cs="Tahoma"/>
                <w:b/>
                <w:sz w:val="22"/>
                <w:szCs w:val="22"/>
                <w:lang w:val="en-US" w:eastAsia="en-US"/>
              </w:rPr>
            </w:pPr>
            <w:r w:rsidRPr="000F3AF6">
              <w:rPr>
                <w:rFonts w:ascii="Tahoma" w:hAnsi="Tahoma" w:cs="Tahoma"/>
                <w:b/>
                <w:sz w:val="22"/>
                <w:szCs w:val="22"/>
                <w:lang w:val="en-US" w:eastAsia="en-US"/>
              </w:rPr>
              <w:t xml:space="preserve">Grand </w:t>
            </w:r>
            <w:proofErr w:type="spellStart"/>
            <w:r w:rsidRPr="000F3AF6">
              <w:rPr>
                <w:rFonts w:ascii="Tahoma" w:hAnsi="Tahoma" w:cs="Tahoma"/>
                <w:b/>
                <w:sz w:val="22"/>
                <w:szCs w:val="22"/>
                <w:lang w:val="en-US" w:eastAsia="en-US"/>
              </w:rPr>
              <w:t>Sahid</w:t>
            </w:r>
            <w:proofErr w:type="spellEnd"/>
            <w:r w:rsidRPr="000F3AF6">
              <w:rPr>
                <w:rFonts w:ascii="Tahoma" w:hAnsi="Tahoma" w:cs="Tahoma"/>
                <w:b/>
                <w:sz w:val="22"/>
                <w:szCs w:val="22"/>
                <w:lang w:val="en-US" w:eastAsia="en-US"/>
              </w:rPr>
              <w:t xml:space="preserve"> Jaya</w:t>
            </w:r>
          </w:p>
          <w:p w:rsidR="00D63451" w:rsidRPr="000F3AF6" w:rsidRDefault="00D63451" w:rsidP="00D63451">
            <w:pPr>
              <w:pStyle w:val="BodyText"/>
              <w:rPr>
                <w:rFonts w:ascii="Tahoma" w:hAnsi="Tahoma" w:cs="Tahoma"/>
                <w:b/>
                <w:sz w:val="22"/>
                <w:szCs w:val="22"/>
                <w:lang w:val="en-US" w:eastAsia="en-US"/>
              </w:rPr>
            </w:pPr>
            <w:r w:rsidRPr="000F3AF6">
              <w:rPr>
                <w:rFonts w:ascii="Tahoma" w:hAnsi="Tahoma" w:cs="Tahoma"/>
                <w:b/>
                <w:sz w:val="22"/>
                <w:szCs w:val="22"/>
                <w:lang w:val="en-US" w:eastAsia="en-US"/>
              </w:rPr>
              <w:t>Employed as Sous Chef</w:t>
            </w:r>
          </w:p>
          <w:p w:rsidR="001558FC" w:rsidRPr="000F3AF6" w:rsidRDefault="001558FC" w:rsidP="00D63451">
            <w:pPr>
              <w:pStyle w:val="BodyTex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</w:p>
          <w:p w:rsidR="00D63451" w:rsidRDefault="00D63451" w:rsidP="00D63451">
            <w:pPr>
              <w:pStyle w:val="BodyTex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Grand </w:t>
            </w:r>
            <w:proofErr w:type="spellStart"/>
            <w:r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>Sahid</w:t>
            </w:r>
            <w:proofErr w:type="spellEnd"/>
            <w:r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 Jaya Jakarta at Indonesia, it’s a 5 stars </w:t>
            </w:r>
            <w:proofErr w:type="spellStart"/>
            <w:r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>hotel</w:t>
            </w:r>
            <w:proofErr w:type="gramStart"/>
            <w:r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>,responsible</w:t>
            </w:r>
            <w:proofErr w:type="spellEnd"/>
            <w:proofErr w:type="gramEnd"/>
            <w:r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 in the main restaurant </w:t>
            </w:r>
            <w:proofErr w:type="spellStart"/>
            <w:r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>Andrawina</w:t>
            </w:r>
            <w:proofErr w:type="spellEnd"/>
            <w:r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 Restaurant.</w:t>
            </w:r>
          </w:p>
          <w:p w:rsidR="00BB0DC3" w:rsidRDefault="00BB0DC3" w:rsidP="00D63451">
            <w:pPr>
              <w:pStyle w:val="BodyTex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BB0DC3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Assist Chef de </w:t>
            </w:r>
            <w:proofErr w:type="spellStart"/>
            <w:r w:rsidRPr="00BB0DC3">
              <w:rPr>
                <w:rFonts w:ascii="Tahoma" w:hAnsi="Tahoma" w:cs="Tahoma"/>
                <w:sz w:val="22"/>
                <w:szCs w:val="22"/>
                <w:lang w:val="en-US" w:eastAsia="en-US"/>
              </w:rPr>
              <w:t>partie</w:t>
            </w:r>
            <w:proofErr w:type="spellEnd"/>
            <w:r w:rsidRPr="00BB0DC3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 in the proper execution of the various Sushi bar operations</w:t>
            </w:r>
            <w:r w:rsidR="009B6D38">
              <w:rPr>
                <w:rFonts w:ascii="Tahoma" w:hAnsi="Tahoma" w:cs="Tahoma"/>
                <w:sz w:val="22"/>
                <w:szCs w:val="22"/>
                <w:lang w:val="en-US" w:eastAsia="en-US"/>
              </w:rPr>
              <w:t>.</w:t>
            </w:r>
          </w:p>
          <w:p w:rsidR="00D63451" w:rsidRPr="000F3AF6" w:rsidRDefault="00D63451" w:rsidP="00D63451">
            <w:pPr>
              <w:pStyle w:val="BodyTex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Responsibility Daily Operation of Cold Buffet and Western Food. </w:t>
            </w:r>
          </w:p>
          <w:p w:rsidR="00D63451" w:rsidRPr="000F3AF6" w:rsidRDefault="00D63451" w:rsidP="00D63451">
            <w:pPr>
              <w:pStyle w:val="BodyTex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Also main responsibility Daily Operation of </w:t>
            </w:r>
          </w:p>
          <w:p w:rsidR="00D63451" w:rsidRPr="000F3AF6" w:rsidRDefault="00D63451" w:rsidP="00D63451">
            <w:pPr>
              <w:pStyle w:val="BodyTex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Room Service, Coffee shop Restaurant for </w:t>
            </w:r>
            <w:proofErr w:type="spellStart"/>
            <w:r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>a’la</w:t>
            </w:r>
            <w:proofErr w:type="spellEnd"/>
            <w:r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 carte and buffet. </w:t>
            </w:r>
          </w:p>
          <w:p w:rsidR="00D63451" w:rsidRPr="000F3AF6" w:rsidRDefault="00D63451" w:rsidP="00D63451">
            <w:pPr>
              <w:pStyle w:val="BodyTex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Responsible for making daily store requisition and food cost food.   </w:t>
            </w:r>
          </w:p>
          <w:p w:rsidR="00D63451" w:rsidRPr="000F3AF6" w:rsidRDefault="00D63451" w:rsidP="00D63451">
            <w:pPr>
              <w:pStyle w:val="BodyTex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>Responsible for staffing and controlling.</w:t>
            </w:r>
          </w:p>
          <w:p w:rsidR="00D63451" w:rsidRPr="000F3AF6" w:rsidRDefault="00D63451" w:rsidP="00D63451">
            <w:pPr>
              <w:pStyle w:val="BodyTex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In charge for daily briefing and staff </w:t>
            </w:r>
            <w:proofErr w:type="gramStart"/>
            <w:r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>training .</w:t>
            </w:r>
            <w:proofErr w:type="gramEnd"/>
            <w:r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  </w:t>
            </w:r>
          </w:p>
          <w:p w:rsidR="001558FC" w:rsidRPr="000F3AF6" w:rsidRDefault="00D63451" w:rsidP="00D63451">
            <w:pPr>
              <w:pStyle w:val="BodyTex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 </w:t>
            </w:r>
          </w:p>
          <w:p w:rsidR="00D63451" w:rsidRPr="000F3AF6" w:rsidRDefault="00D63451" w:rsidP="00D63451">
            <w:pPr>
              <w:pStyle w:val="BodyTex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Presently </w:t>
            </w:r>
            <w:proofErr w:type="spellStart"/>
            <w:r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>incharge</w:t>
            </w:r>
            <w:proofErr w:type="spellEnd"/>
            <w:r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 as Breakfast Chef for new improvement setting live breakfast as per guest satisfaction.</w:t>
            </w:r>
          </w:p>
          <w:p w:rsidR="00D63451" w:rsidRPr="000F3AF6" w:rsidRDefault="00D63451" w:rsidP="00D63451">
            <w:pPr>
              <w:pStyle w:val="BodyTex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</w:p>
          <w:p w:rsidR="00D63451" w:rsidRPr="000F3AF6" w:rsidRDefault="00D63451" w:rsidP="00D63451">
            <w:pPr>
              <w:pStyle w:val="BodyText"/>
              <w:rPr>
                <w:rFonts w:ascii="Tahoma" w:hAnsi="Tahoma" w:cs="Tahoma"/>
                <w:b/>
                <w:sz w:val="22"/>
                <w:szCs w:val="22"/>
                <w:lang w:val="en-US" w:eastAsia="en-US"/>
              </w:rPr>
            </w:pPr>
            <w:r w:rsidRPr="000F3AF6">
              <w:rPr>
                <w:rFonts w:ascii="Tahoma" w:hAnsi="Tahoma" w:cs="Tahoma"/>
                <w:b/>
                <w:sz w:val="22"/>
                <w:szCs w:val="22"/>
                <w:lang w:val="en-US" w:eastAsia="en-US"/>
              </w:rPr>
              <w:t xml:space="preserve">October 2010 – Jan 13,2011 </w:t>
            </w:r>
          </w:p>
          <w:p w:rsidR="00D63451" w:rsidRPr="000F3AF6" w:rsidRDefault="00D63451" w:rsidP="00D63451">
            <w:pPr>
              <w:pStyle w:val="BodyText"/>
              <w:rPr>
                <w:rFonts w:ascii="Tahoma" w:hAnsi="Tahoma" w:cs="Tahoma"/>
                <w:b/>
                <w:sz w:val="22"/>
                <w:szCs w:val="22"/>
                <w:lang w:val="en-US" w:eastAsia="en-US"/>
              </w:rPr>
            </w:pPr>
            <w:r w:rsidRPr="000F3AF6">
              <w:rPr>
                <w:rFonts w:ascii="Tahoma" w:hAnsi="Tahoma" w:cs="Tahoma"/>
                <w:b/>
                <w:sz w:val="22"/>
                <w:szCs w:val="22"/>
                <w:lang w:val="en-US" w:eastAsia="en-US"/>
              </w:rPr>
              <w:t>JW Marriot Surabaya, Indonesia</w:t>
            </w:r>
          </w:p>
          <w:p w:rsidR="00D63451" w:rsidRPr="000F3AF6" w:rsidRDefault="00D63451" w:rsidP="00D63451">
            <w:pPr>
              <w:pStyle w:val="BodyText"/>
              <w:rPr>
                <w:rFonts w:ascii="Tahoma" w:hAnsi="Tahoma" w:cs="Tahoma"/>
                <w:b/>
                <w:sz w:val="22"/>
                <w:szCs w:val="22"/>
                <w:lang w:val="en-US" w:eastAsia="en-US"/>
              </w:rPr>
            </w:pPr>
            <w:r w:rsidRPr="000F3AF6">
              <w:rPr>
                <w:rFonts w:ascii="Tahoma" w:hAnsi="Tahoma" w:cs="Tahoma"/>
                <w:b/>
                <w:sz w:val="22"/>
                <w:szCs w:val="22"/>
                <w:lang w:val="en-US" w:eastAsia="en-US"/>
              </w:rPr>
              <w:t>Employed as Sous Chef</w:t>
            </w:r>
          </w:p>
          <w:p w:rsidR="00D63451" w:rsidRPr="000F3AF6" w:rsidRDefault="00D63451" w:rsidP="00D63451">
            <w:pPr>
              <w:pStyle w:val="BodyText"/>
              <w:rPr>
                <w:rFonts w:ascii="Tahoma" w:hAnsi="Tahoma" w:cs="Tahoma"/>
                <w:b/>
                <w:sz w:val="22"/>
                <w:szCs w:val="22"/>
                <w:lang w:val="en-US" w:eastAsia="en-US"/>
              </w:rPr>
            </w:pPr>
          </w:p>
          <w:p w:rsidR="00D63451" w:rsidRPr="000F3AF6" w:rsidRDefault="00D63451" w:rsidP="00D63451">
            <w:pPr>
              <w:pStyle w:val="BodyTex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JW Marriot Surabaya at Indonesia, it’s a 5 stars hotel, responsible in the main restaurant accommodating 150 </w:t>
            </w:r>
            <w:proofErr w:type="spellStart"/>
            <w:r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>pax</w:t>
            </w:r>
            <w:proofErr w:type="spellEnd"/>
            <w:r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>.</w:t>
            </w:r>
          </w:p>
          <w:p w:rsidR="00D63451" w:rsidRPr="000F3AF6" w:rsidRDefault="00D63451" w:rsidP="00D63451">
            <w:pPr>
              <w:pStyle w:val="BodyTex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Also main responsibility Daily Operation of </w:t>
            </w:r>
          </w:p>
          <w:p w:rsidR="00D63451" w:rsidRPr="000F3AF6" w:rsidRDefault="00D63451" w:rsidP="00D63451">
            <w:pPr>
              <w:pStyle w:val="BodyTex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Room Service, Coffee shop Restaurant for </w:t>
            </w:r>
            <w:proofErr w:type="spellStart"/>
            <w:r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>a’la</w:t>
            </w:r>
            <w:proofErr w:type="spellEnd"/>
            <w:r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 carte and buffet. </w:t>
            </w:r>
          </w:p>
          <w:p w:rsidR="00D63451" w:rsidRPr="000F3AF6" w:rsidRDefault="00D63451" w:rsidP="00D63451">
            <w:pPr>
              <w:pStyle w:val="BodyTex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Responsible as well as supervisory for buffet pick-up and </w:t>
            </w:r>
            <w:proofErr w:type="spellStart"/>
            <w:r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>a’la</w:t>
            </w:r>
            <w:proofErr w:type="spellEnd"/>
            <w:r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 carte section.</w:t>
            </w:r>
          </w:p>
          <w:p w:rsidR="00D63451" w:rsidRPr="000F3AF6" w:rsidRDefault="00D63451" w:rsidP="00D63451">
            <w:pPr>
              <w:pStyle w:val="BodyTex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Responsible for making daily store requisition and food cost food.   </w:t>
            </w:r>
          </w:p>
          <w:p w:rsidR="00D63451" w:rsidRPr="000F3AF6" w:rsidRDefault="00D63451" w:rsidP="00D63451">
            <w:pPr>
              <w:pStyle w:val="BodyTex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>Responsible for staffing and controlling.</w:t>
            </w:r>
          </w:p>
          <w:p w:rsidR="00D63451" w:rsidRPr="000F3AF6" w:rsidRDefault="00D63451" w:rsidP="00D63451">
            <w:pPr>
              <w:pStyle w:val="BodyTex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In charge for daily briefing and staff </w:t>
            </w:r>
            <w:proofErr w:type="gramStart"/>
            <w:r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>training .</w:t>
            </w:r>
            <w:proofErr w:type="gramEnd"/>
            <w:r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  </w:t>
            </w:r>
          </w:p>
          <w:p w:rsidR="00D63451" w:rsidRPr="000F3AF6" w:rsidRDefault="006E4BEF" w:rsidP="00D63451">
            <w:pPr>
              <w:pStyle w:val="BodyTex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 w:eastAsia="en-US"/>
              </w:rPr>
              <w:t>Handling and scheduling</w:t>
            </w:r>
            <w:r>
              <w:rPr>
                <w:rFonts w:ascii="Tahoma" w:hAnsi="Tahoma" w:cs="Tahoma"/>
                <w:sz w:val="22"/>
                <w:szCs w:val="22"/>
                <w:lang w:val="id-ID" w:eastAsia="en-US"/>
              </w:rPr>
              <w:t xml:space="preserve"> a</w:t>
            </w:r>
            <w:proofErr w:type="spellStart"/>
            <w:r w:rsidR="00D63451"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>ssociates</w:t>
            </w:r>
            <w:proofErr w:type="spellEnd"/>
            <w:r w:rsidR="00D63451"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 and</w:t>
            </w:r>
          </w:p>
          <w:p w:rsidR="00D63451" w:rsidRPr="000F3AF6" w:rsidRDefault="00D63451" w:rsidP="00D63451">
            <w:pPr>
              <w:pStyle w:val="BodyTex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Checking hygiene sanitation </w:t>
            </w:r>
            <w:proofErr w:type="gramStart"/>
            <w:r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>of  the</w:t>
            </w:r>
            <w:proofErr w:type="gramEnd"/>
            <w:r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 Area.</w:t>
            </w:r>
          </w:p>
          <w:p w:rsidR="00D63451" w:rsidRPr="000F3AF6" w:rsidRDefault="00D63451" w:rsidP="00D63451">
            <w:pPr>
              <w:pStyle w:val="BodyTex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</w:p>
          <w:p w:rsidR="00D63451" w:rsidRPr="000F3AF6" w:rsidRDefault="00D63451" w:rsidP="00D63451">
            <w:pPr>
              <w:pStyle w:val="BodyText"/>
              <w:rPr>
                <w:rFonts w:ascii="Tahoma" w:hAnsi="Tahoma" w:cs="Tahoma"/>
                <w:b/>
                <w:sz w:val="22"/>
                <w:szCs w:val="22"/>
                <w:lang w:val="en-US" w:eastAsia="en-US"/>
              </w:rPr>
            </w:pPr>
            <w:r w:rsidRPr="000F3AF6">
              <w:rPr>
                <w:rFonts w:ascii="Tahoma" w:hAnsi="Tahoma" w:cs="Tahoma"/>
                <w:b/>
                <w:sz w:val="22"/>
                <w:szCs w:val="22"/>
                <w:lang w:val="en-US" w:eastAsia="en-US"/>
              </w:rPr>
              <w:t xml:space="preserve">Nov 2009– Sep2010             </w:t>
            </w:r>
          </w:p>
          <w:p w:rsidR="00D63451" w:rsidRPr="000F3AF6" w:rsidRDefault="00D63451" w:rsidP="00D63451">
            <w:pPr>
              <w:pStyle w:val="BodyText"/>
              <w:rPr>
                <w:rFonts w:ascii="Tahoma" w:hAnsi="Tahoma" w:cs="Tahoma"/>
                <w:b/>
                <w:sz w:val="22"/>
                <w:szCs w:val="22"/>
                <w:lang w:val="en-US" w:eastAsia="en-US"/>
              </w:rPr>
            </w:pPr>
            <w:r w:rsidRPr="000F3AF6">
              <w:rPr>
                <w:rFonts w:ascii="Tahoma" w:hAnsi="Tahoma" w:cs="Tahoma"/>
                <w:b/>
                <w:sz w:val="22"/>
                <w:szCs w:val="22"/>
                <w:lang w:val="en-US" w:eastAsia="en-US"/>
              </w:rPr>
              <w:t xml:space="preserve">Bistro 61 Restaurant ( Opening ) / </w:t>
            </w:r>
            <w:proofErr w:type="spellStart"/>
            <w:r w:rsidRPr="000F3AF6">
              <w:rPr>
                <w:rFonts w:ascii="Tahoma" w:hAnsi="Tahoma" w:cs="Tahoma"/>
                <w:b/>
                <w:sz w:val="22"/>
                <w:szCs w:val="22"/>
                <w:lang w:val="en-US" w:eastAsia="en-US"/>
              </w:rPr>
              <w:t>Alfardan</w:t>
            </w:r>
            <w:proofErr w:type="spellEnd"/>
            <w:r w:rsidRPr="000F3AF6">
              <w:rPr>
                <w:rFonts w:ascii="Tahoma" w:hAnsi="Tahoma" w:cs="Tahoma"/>
                <w:b/>
                <w:sz w:val="22"/>
                <w:szCs w:val="22"/>
                <w:lang w:val="en-US" w:eastAsia="en-US"/>
              </w:rPr>
              <w:t xml:space="preserve"> Tower</w:t>
            </w:r>
          </w:p>
          <w:p w:rsidR="00D63451" w:rsidRDefault="00D63451" w:rsidP="00D63451">
            <w:pPr>
              <w:pStyle w:val="BodyText"/>
              <w:rPr>
                <w:rFonts w:ascii="Tahoma" w:hAnsi="Tahoma" w:cs="Tahoma"/>
                <w:b/>
                <w:sz w:val="22"/>
                <w:szCs w:val="22"/>
                <w:lang w:val="id-ID" w:eastAsia="en-US"/>
              </w:rPr>
            </w:pPr>
            <w:r w:rsidRPr="000F3AF6">
              <w:rPr>
                <w:rFonts w:ascii="Tahoma" w:hAnsi="Tahoma" w:cs="Tahoma"/>
                <w:b/>
                <w:sz w:val="22"/>
                <w:szCs w:val="22"/>
                <w:lang w:val="en-US" w:eastAsia="en-US"/>
              </w:rPr>
              <w:t xml:space="preserve">Employed as  </w:t>
            </w:r>
            <w:r w:rsidR="00755BE9">
              <w:rPr>
                <w:rFonts w:ascii="Tahoma" w:hAnsi="Tahoma" w:cs="Tahoma"/>
                <w:b/>
                <w:sz w:val="22"/>
                <w:szCs w:val="22"/>
                <w:lang w:val="id-ID" w:eastAsia="en-US"/>
              </w:rPr>
              <w:t xml:space="preserve">½ </w:t>
            </w:r>
            <w:r w:rsidRPr="000F3AF6">
              <w:rPr>
                <w:rFonts w:ascii="Tahoma" w:hAnsi="Tahoma" w:cs="Tahoma"/>
                <w:b/>
                <w:sz w:val="22"/>
                <w:szCs w:val="22"/>
                <w:lang w:val="en-US" w:eastAsia="en-US"/>
              </w:rPr>
              <w:t xml:space="preserve">Chef De </w:t>
            </w:r>
            <w:proofErr w:type="spellStart"/>
            <w:r w:rsidRPr="000F3AF6">
              <w:rPr>
                <w:rFonts w:ascii="Tahoma" w:hAnsi="Tahoma" w:cs="Tahoma"/>
                <w:b/>
                <w:sz w:val="22"/>
                <w:szCs w:val="22"/>
                <w:lang w:val="en-US" w:eastAsia="en-US"/>
              </w:rPr>
              <w:t>Partie</w:t>
            </w:r>
            <w:proofErr w:type="spellEnd"/>
            <w:r w:rsidRPr="000F3AF6">
              <w:rPr>
                <w:rFonts w:ascii="Tahoma" w:hAnsi="Tahoma" w:cs="Tahoma"/>
                <w:b/>
                <w:sz w:val="22"/>
                <w:szCs w:val="22"/>
                <w:lang w:val="en-US" w:eastAsia="en-US"/>
              </w:rPr>
              <w:t xml:space="preserve"> </w:t>
            </w:r>
          </w:p>
          <w:p w:rsidR="00C53D5A" w:rsidRPr="00C53D5A" w:rsidRDefault="00C53D5A" w:rsidP="00D63451">
            <w:pPr>
              <w:pStyle w:val="BodyText"/>
              <w:rPr>
                <w:rFonts w:ascii="Tahoma" w:hAnsi="Tahoma" w:cs="Tahoma"/>
                <w:b/>
                <w:sz w:val="22"/>
                <w:szCs w:val="22"/>
                <w:lang w:val="id-ID" w:eastAsia="en-US"/>
              </w:rPr>
            </w:pPr>
            <w:r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>Bistro 61, It is company that managed by HDC/</w:t>
            </w:r>
            <w:proofErr w:type="spellStart"/>
            <w:r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>UDCQatar</w:t>
            </w:r>
            <w:proofErr w:type="spellEnd"/>
          </w:p>
          <w:p w:rsidR="00755BE9" w:rsidRPr="000F3AF6" w:rsidRDefault="00755BE9" w:rsidP="00755BE9">
            <w:pPr>
              <w:pStyle w:val="BodyTex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val="id-ID" w:eastAsia="en-US"/>
              </w:rPr>
              <w:t>I</w:t>
            </w:r>
            <w:r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>n charge at Bistro 61 Outlet.</w:t>
            </w:r>
          </w:p>
          <w:p w:rsidR="00755BE9" w:rsidRDefault="00755BE9" w:rsidP="00755BE9">
            <w:pPr>
              <w:pStyle w:val="BodyText"/>
              <w:rPr>
                <w:rFonts w:ascii="Tahoma" w:hAnsi="Tahoma" w:cs="Tahoma"/>
                <w:sz w:val="22"/>
                <w:szCs w:val="22"/>
                <w:lang w:val="id-ID" w:eastAsia="en-US"/>
              </w:rPr>
            </w:pPr>
            <w:r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Western, Italian, Asian Cuisine, Butchery and Pizza. </w:t>
            </w:r>
          </w:p>
          <w:p w:rsidR="00755BE9" w:rsidRPr="000F3AF6" w:rsidRDefault="00755BE9" w:rsidP="00755BE9">
            <w:pPr>
              <w:pStyle w:val="BodyTex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>Responsible for quality adherence.</w:t>
            </w:r>
          </w:p>
          <w:p w:rsidR="00755BE9" w:rsidRPr="000F3AF6" w:rsidRDefault="00755BE9" w:rsidP="00755BE9">
            <w:pPr>
              <w:pStyle w:val="BodyTex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>Responsible for guest satisfaction.</w:t>
            </w:r>
          </w:p>
          <w:p w:rsidR="00755BE9" w:rsidRPr="000F3AF6" w:rsidRDefault="00755BE9" w:rsidP="00755BE9">
            <w:pPr>
              <w:pStyle w:val="BodyTex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Responsible for making daily store &amp; </w:t>
            </w:r>
            <w:proofErr w:type="gramStart"/>
            <w:r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>indenting .</w:t>
            </w:r>
            <w:proofErr w:type="gramEnd"/>
          </w:p>
          <w:p w:rsidR="00755BE9" w:rsidRPr="000F3AF6" w:rsidRDefault="00755BE9" w:rsidP="00755BE9">
            <w:pPr>
              <w:pStyle w:val="BodyTex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>Responsible for staffing.</w:t>
            </w:r>
          </w:p>
          <w:p w:rsidR="00755BE9" w:rsidRPr="000F3AF6" w:rsidRDefault="00755BE9" w:rsidP="00755BE9">
            <w:pPr>
              <w:pStyle w:val="BodyTex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lastRenderedPageBreak/>
              <w:t xml:space="preserve">Responsible for training </w:t>
            </w:r>
            <w:proofErr w:type="spellStart"/>
            <w:r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>Commis</w:t>
            </w:r>
            <w:proofErr w:type="spellEnd"/>
            <w:r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>.</w:t>
            </w:r>
          </w:p>
          <w:p w:rsidR="00755BE9" w:rsidRPr="000F3AF6" w:rsidRDefault="00755BE9" w:rsidP="00755BE9">
            <w:pPr>
              <w:pStyle w:val="BodyTex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Doing food presentation a week promotion as Chef De Cuisine direction. Transfer to CPU The Pearl Qatar( Central Production Unit ) at the present </w:t>
            </w:r>
            <w:proofErr w:type="spellStart"/>
            <w:r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>incharge</w:t>
            </w:r>
            <w:proofErr w:type="spellEnd"/>
            <w:r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 for prepare all raw meat item For outlet of the restaurant HDC</w:t>
            </w:r>
          </w:p>
          <w:p w:rsidR="00755BE9" w:rsidRPr="000F3AF6" w:rsidRDefault="00755BE9" w:rsidP="00755BE9">
            <w:pPr>
              <w:pStyle w:val="BodyTex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proofErr w:type="gramStart"/>
            <w:r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>and</w:t>
            </w:r>
            <w:proofErr w:type="gramEnd"/>
            <w:r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 Function preparation Buffet&amp; Set Menu.</w:t>
            </w:r>
          </w:p>
          <w:p w:rsidR="00001098" w:rsidRDefault="00001098" w:rsidP="00D63451">
            <w:pPr>
              <w:pStyle w:val="BodyText"/>
              <w:rPr>
                <w:rFonts w:ascii="Tahoma" w:hAnsi="Tahoma" w:cs="Tahoma"/>
                <w:b/>
                <w:sz w:val="22"/>
                <w:szCs w:val="22"/>
                <w:lang w:val="id-ID" w:eastAsia="en-US"/>
              </w:rPr>
            </w:pPr>
          </w:p>
          <w:p w:rsidR="007B51F2" w:rsidRPr="00755BE9" w:rsidRDefault="00D63451" w:rsidP="00D63451">
            <w:pPr>
              <w:pStyle w:val="BodyTex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0F3AF6">
              <w:rPr>
                <w:rFonts w:ascii="Tahoma" w:hAnsi="Tahoma" w:cs="Tahoma"/>
                <w:b/>
                <w:sz w:val="22"/>
                <w:szCs w:val="22"/>
                <w:lang w:val="en-US" w:eastAsia="en-US"/>
              </w:rPr>
              <w:t>April 2005 – April 2006</w:t>
            </w:r>
            <w:r w:rsidRPr="000F3AF6">
              <w:rPr>
                <w:rFonts w:ascii="Tahoma" w:hAnsi="Tahoma" w:cs="Tahoma"/>
                <w:b/>
                <w:sz w:val="22"/>
                <w:szCs w:val="22"/>
                <w:lang w:val="en-US" w:eastAsia="en-US"/>
              </w:rPr>
              <w:tab/>
            </w:r>
          </w:p>
          <w:p w:rsidR="007B51F2" w:rsidRPr="000F3AF6" w:rsidRDefault="00D63451" w:rsidP="00D63451">
            <w:pPr>
              <w:pStyle w:val="BodyText"/>
              <w:rPr>
                <w:rFonts w:ascii="Tahoma" w:hAnsi="Tahoma" w:cs="Tahoma"/>
                <w:b/>
                <w:sz w:val="22"/>
                <w:szCs w:val="22"/>
                <w:lang w:val="en-US" w:eastAsia="en-US"/>
              </w:rPr>
            </w:pPr>
            <w:proofErr w:type="spellStart"/>
            <w:r w:rsidRPr="000F3AF6">
              <w:rPr>
                <w:rFonts w:ascii="Tahoma" w:hAnsi="Tahoma" w:cs="Tahoma"/>
                <w:b/>
                <w:sz w:val="22"/>
                <w:szCs w:val="22"/>
                <w:lang w:val="en-US" w:eastAsia="en-US"/>
              </w:rPr>
              <w:t>DeVere</w:t>
            </w:r>
            <w:proofErr w:type="spellEnd"/>
            <w:r w:rsidRPr="000F3AF6">
              <w:rPr>
                <w:rFonts w:ascii="Tahoma" w:hAnsi="Tahoma" w:cs="Tahoma"/>
                <w:b/>
                <w:sz w:val="22"/>
                <w:szCs w:val="22"/>
                <w:lang w:val="en-US" w:eastAsia="en-US"/>
              </w:rPr>
              <w:t xml:space="preserve"> The </w:t>
            </w:r>
            <w:proofErr w:type="spellStart"/>
            <w:r w:rsidRPr="000F3AF6">
              <w:rPr>
                <w:rFonts w:ascii="Tahoma" w:hAnsi="Tahoma" w:cs="Tahoma"/>
                <w:b/>
                <w:sz w:val="22"/>
                <w:szCs w:val="22"/>
                <w:lang w:val="en-US" w:eastAsia="en-US"/>
              </w:rPr>
              <w:t>Belfy</w:t>
            </w:r>
            <w:proofErr w:type="spellEnd"/>
            <w:r w:rsidRPr="000F3AF6">
              <w:rPr>
                <w:rFonts w:ascii="Tahoma" w:hAnsi="Tahoma" w:cs="Tahoma"/>
                <w:b/>
                <w:sz w:val="22"/>
                <w:szCs w:val="22"/>
                <w:lang w:val="en-US" w:eastAsia="en-US"/>
              </w:rPr>
              <w:t xml:space="preserve"> UK, </w:t>
            </w:r>
          </w:p>
          <w:p w:rsidR="00D63451" w:rsidRPr="000F3AF6" w:rsidRDefault="007B51F2" w:rsidP="00D63451">
            <w:pPr>
              <w:pStyle w:val="BodyText"/>
              <w:rPr>
                <w:rFonts w:ascii="Tahoma" w:hAnsi="Tahoma" w:cs="Tahoma"/>
                <w:b/>
                <w:sz w:val="22"/>
                <w:szCs w:val="22"/>
                <w:lang w:val="en-US" w:eastAsia="en-US"/>
              </w:rPr>
            </w:pPr>
            <w:r w:rsidRPr="000F3AF6">
              <w:rPr>
                <w:rFonts w:ascii="Tahoma" w:hAnsi="Tahoma" w:cs="Tahoma"/>
                <w:b/>
                <w:sz w:val="22"/>
                <w:szCs w:val="22"/>
                <w:lang w:val="en-US" w:eastAsia="en-US"/>
              </w:rPr>
              <w:t xml:space="preserve">Birmingham United </w:t>
            </w:r>
            <w:r w:rsidR="00D63451" w:rsidRPr="000F3AF6">
              <w:rPr>
                <w:rFonts w:ascii="Tahoma" w:hAnsi="Tahoma" w:cs="Tahoma"/>
                <w:b/>
                <w:sz w:val="22"/>
                <w:szCs w:val="22"/>
                <w:lang w:val="en-US" w:eastAsia="en-US"/>
              </w:rPr>
              <w:t>Kingdom</w:t>
            </w:r>
          </w:p>
          <w:p w:rsidR="00D63451" w:rsidRPr="00A34A76" w:rsidRDefault="00A34A76" w:rsidP="00D63451">
            <w:pPr>
              <w:pStyle w:val="BodyText"/>
              <w:rPr>
                <w:rFonts w:ascii="Tahoma" w:hAnsi="Tahoma" w:cs="Tahoma"/>
                <w:b/>
                <w:sz w:val="22"/>
                <w:szCs w:val="22"/>
                <w:lang w:val="id-ID" w:eastAsia="en-U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n-US" w:eastAsia="en-US"/>
              </w:rPr>
              <w:t xml:space="preserve">Employed as </w:t>
            </w:r>
            <w:r>
              <w:rPr>
                <w:rFonts w:ascii="Tahoma" w:hAnsi="Tahoma" w:cs="Tahoma"/>
                <w:b/>
                <w:sz w:val="22"/>
                <w:szCs w:val="22"/>
                <w:lang w:val="id-ID" w:eastAsia="en-US"/>
              </w:rPr>
              <w:t>Commis Chef</w:t>
            </w:r>
          </w:p>
          <w:p w:rsidR="00001098" w:rsidRDefault="00001098" w:rsidP="00001098">
            <w:pPr>
              <w:pStyle w:val="BodyText"/>
              <w:rPr>
                <w:rFonts w:ascii="Tahoma" w:hAnsi="Tahoma" w:cs="Tahoma"/>
                <w:sz w:val="22"/>
                <w:szCs w:val="22"/>
                <w:lang w:val="id-ID"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val="id-ID" w:eastAsia="en-US"/>
              </w:rPr>
              <w:t>Worked</w:t>
            </w:r>
            <w:r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 at </w:t>
            </w:r>
            <w:r>
              <w:rPr>
                <w:rFonts w:ascii="Tahoma" w:hAnsi="Tahoma" w:cs="Tahoma"/>
                <w:sz w:val="22"/>
                <w:szCs w:val="22"/>
                <w:lang w:val="id-ID" w:eastAsia="en-US"/>
              </w:rPr>
              <w:t>Atrium Kitchen (all day dining )</w:t>
            </w:r>
          </w:p>
          <w:p w:rsidR="00001098" w:rsidRDefault="00001098" w:rsidP="00001098">
            <w:pPr>
              <w:pStyle w:val="BodyText"/>
              <w:rPr>
                <w:rFonts w:ascii="Tahoma" w:hAnsi="Tahoma" w:cs="Tahoma"/>
                <w:sz w:val="22"/>
                <w:szCs w:val="22"/>
                <w:lang w:val="id-ID"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val="id-ID" w:eastAsia="en-US"/>
              </w:rPr>
              <w:t>Worked</w:t>
            </w:r>
            <w:r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 </w:t>
            </w:r>
            <w:r w:rsidR="00D92559">
              <w:rPr>
                <w:rFonts w:ascii="Tahoma" w:hAnsi="Tahoma" w:cs="Tahoma"/>
                <w:sz w:val="22"/>
                <w:szCs w:val="22"/>
                <w:lang w:val="en-US" w:eastAsia="en-US"/>
              </w:rPr>
              <w:t>French restaurant</w:t>
            </w:r>
          </w:p>
          <w:p w:rsidR="00001098" w:rsidRPr="000F3AF6" w:rsidRDefault="00001098" w:rsidP="00001098">
            <w:pPr>
              <w:pStyle w:val="BodyTex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>Responsible for quality adherence.</w:t>
            </w:r>
          </w:p>
          <w:p w:rsidR="00001098" w:rsidRPr="000F3AF6" w:rsidRDefault="00001098" w:rsidP="00001098">
            <w:pPr>
              <w:pStyle w:val="BodyTex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>Responsible for guest satisfaction.</w:t>
            </w:r>
          </w:p>
          <w:p w:rsidR="00001098" w:rsidRPr="000F3AF6" w:rsidRDefault="00001098" w:rsidP="00001098">
            <w:pPr>
              <w:pStyle w:val="BodyTex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Responsible for making daily store &amp; </w:t>
            </w:r>
            <w:proofErr w:type="gramStart"/>
            <w:r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>indenting .</w:t>
            </w:r>
            <w:proofErr w:type="gramEnd"/>
          </w:p>
          <w:p w:rsidR="00001098" w:rsidRPr="000F3AF6" w:rsidRDefault="00001098" w:rsidP="00001098">
            <w:pPr>
              <w:pStyle w:val="BodyTex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>Responsible for staffing.</w:t>
            </w:r>
          </w:p>
          <w:p w:rsidR="00001098" w:rsidRPr="000F3AF6" w:rsidRDefault="00001098" w:rsidP="00001098">
            <w:pPr>
              <w:pStyle w:val="BodyTex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Responsible for training staff &amp; other </w:t>
            </w:r>
            <w:proofErr w:type="spellStart"/>
            <w:r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>Commi</w:t>
            </w:r>
            <w:proofErr w:type="spellEnd"/>
            <w:r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 with the assistance of senior chefs.</w:t>
            </w:r>
          </w:p>
          <w:p w:rsidR="00001098" w:rsidRPr="000F3AF6" w:rsidRDefault="00001098" w:rsidP="00001098">
            <w:pPr>
              <w:pStyle w:val="BodyTex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>Doing food presentation for monthly promotion as per Executive Chefs direction.</w:t>
            </w:r>
          </w:p>
          <w:p w:rsidR="00001098" w:rsidRPr="000F3AF6" w:rsidRDefault="00001098" w:rsidP="00001098">
            <w:pPr>
              <w:pStyle w:val="BodyTex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>Responsible for hygienic and timely pick up of all food orders as per the standard recipes, garnishes &amp; accompaniments.</w:t>
            </w:r>
          </w:p>
          <w:p w:rsidR="00A34A76" w:rsidRDefault="00A34A76" w:rsidP="00D63451">
            <w:pPr>
              <w:pStyle w:val="BodyText"/>
              <w:rPr>
                <w:rFonts w:ascii="Tahoma" w:hAnsi="Tahoma" w:cs="Tahoma"/>
                <w:sz w:val="22"/>
                <w:szCs w:val="22"/>
                <w:lang w:val="id-ID" w:eastAsia="en-US"/>
              </w:rPr>
            </w:pPr>
          </w:p>
          <w:p w:rsidR="00D63451" w:rsidRPr="000F3AF6" w:rsidRDefault="00D63451" w:rsidP="00D63451">
            <w:pPr>
              <w:pStyle w:val="BodyText"/>
              <w:rPr>
                <w:rFonts w:ascii="Tahoma" w:hAnsi="Tahoma" w:cs="Tahoma"/>
                <w:b/>
                <w:sz w:val="22"/>
                <w:szCs w:val="22"/>
                <w:lang w:val="en-US" w:eastAsia="en-US"/>
              </w:rPr>
            </w:pPr>
            <w:r w:rsidRPr="000F3AF6">
              <w:rPr>
                <w:rFonts w:ascii="Tahoma" w:hAnsi="Tahoma" w:cs="Tahoma"/>
                <w:b/>
                <w:sz w:val="22"/>
                <w:szCs w:val="22"/>
                <w:lang w:val="en-US" w:eastAsia="en-US"/>
              </w:rPr>
              <w:t>March 2004 – Sep 2004</w:t>
            </w:r>
            <w:r w:rsidRPr="000F3AF6">
              <w:rPr>
                <w:rFonts w:ascii="Tahoma" w:hAnsi="Tahoma" w:cs="Tahoma"/>
                <w:b/>
                <w:sz w:val="22"/>
                <w:szCs w:val="22"/>
                <w:lang w:val="en-US" w:eastAsia="en-US"/>
              </w:rPr>
              <w:tab/>
            </w:r>
          </w:p>
          <w:p w:rsidR="00D63451" w:rsidRPr="000F3AF6" w:rsidRDefault="00D63451" w:rsidP="00D63451">
            <w:pPr>
              <w:pStyle w:val="BodyText"/>
              <w:rPr>
                <w:rFonts w:ascii="Tahoma" w:hAnsi="Tahoma" w:cs="Tahoma"/>
                <w:b/>
                <w:sz w:val="22"/>
                <w:szCs w:val="22"/>
                <w:lang w:val="en-US" w:eastAsia="en-US"/>
              </w:rPr>
            </w:pPr>
            <w:r w:rsidRPr="000F3AF6">
              <w:rPr>
                <w:rFonts w:ascii="Tahoma" w:hAnsi="Tahoma" w:cs="Tahoma"/>
                <w:b/>
                <w:sz w:val="22"/>
                <w:szCs w:val="22"/>
                <w:lang w:val="en-US" w:eastAsia="en-US"/>
              </w:rPr>
              <w:t>Pan Pacific Hotel, Kuala Lumpur International Airport Malaysia</w:t>
            </w:r>
          </w:p>
          <w:p w:rsidR="00D63451" w:rsidRPr="000F3AF6" w:rsidRDefault="00D63451" w:rsidP="00D63451">
            <w:pPr>
              <w:pStyle w:val="BodyText"/>
              <w:rPr>
                <w:rFonts w:ascii="Tahoma" w:hAnsi="Tahoma" w:cs="Tahoma"/>
                <w:b/>
                <w:sz w:val="22"/>
                <w:szCs w:val="22"/>
                <w:lang w:val="en-US" w:eastAsia="en-US"/>
              </w:rPr>
            </w:pPr>
            <w:r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5 stars hotel in Kuala Lumpur, </w:t>
            </w:r>
            <w:r w:rsidRPr="000F3AF6">
              <w:rPr>
                <w:rFonts w:ascii="Tahoma" w:hAnsi="Tahoma" w:cs="Tahoma"/>
                <w:b/>
                <w:sz w:val="22"/>
                <w:szCs w:val="22"/>
                <w:lang w:val="en-US" w:eastAsia="en-US"/>
              </w:rPr>
              <w:t>as a Trainee, Overseas Attachment Management at Food and Beverage Service</w:t>
            </w:r>
          </w:p>
          <w:p w:rsidR="00D63451" w:rsidRPr="000F3AF6" w:rsidRDefault="00D63451" w:rsidP="00D63451">
            <w:pPr>
              <w:pStyle w:val="BodyTex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</w:p>
          <w:p w:rsidR="00D63451" w:rsidRPr="000F3AF6" w:rsidRDefault="00D63451" w:rsidP="00D63451">
            <w:pPr>
              <w:pStyle w:val="BodyText"/>
              <w:rPr>
                <w:rFonts w:ascii="Tahoma" w:hAnsi="Tahoma" w:cs="Tahoma"/>
                <w:b/>
                <w:sz w:val="22"/>
                <w:szCs w:val="22"/>
                <w:lang w:val="en-US" w:eastAsia="en-US"/>
              </w:rPr>
            </w:pPr>
            <w:r w:rsidRPr="000F3AF6">
              <w:rPr>
                <w:rFonts w:ascii="Tahoma" w:hAnsi="Tahoma" w:cs="Tahoma"/>
                <w:b/>
                <w:sz w:val="22"/>
                <w:szCs w:val="22"/>
                <w:lang w:val="en-US" w:eastAsia="en-US"/>
              </w:rPr>
              <w:t>Sept 2001 – March 2002</w:t>
            </w:r>
            <w:r w:rsidRPr="000F3AF6">
              <w:rPr>
                <w:rFonts w:ascii="Tahoma" w:hAnsi="Tahoma" w:cs="Tahoma"/>
                <w:b/>
                <w:sz w:val="22"/>
                <w:szCs w:val="22"/>
                <w:lang w:val="en-US" w:eastAsia="en-US"/>
              </w:rPr>
              <w:tab/>
            </w:r>
          </w:p>
          <w:p w:rsidR="00D63451" w:rsidRPr="000F3AF6" w:rsidRDefault="00D63451" w:rsidP="00D63451">
            <w:pPr>
              <w:pStyle w:val="BodyText"/>
              <w:rPr>
                <w:rFonts w:ascii="Tahoma" w:hAnsi="Tahoma" w:cs="Tahoma"/>
                <w:b/>
                <w:sz w:val="22"/>
                <w:szCs w:val="22"/>
                <w:lang w:val="en-US" w:eastAsia="en-US"/>
              </w:rPr>
            </w:pPr>
            <w:proofErr w:type="spellStart"/>
            <w:r w:rsidRPr="000F3AF6">
              <w:rPr>
                <w:rFonts w:ascii="Tahoma" w:hAnsi="Tahoma" w:cs="Tahoma"/>
                <w:b/>
                <w:sz w:val="22"/>
                <w:szCs w:val="22"/>
                <w:lang w:val="en-US" w:eastAsia="en-US"/>
              </w:rPr>
              <w:t>Delifrance</w:t>
            </w:r>
            <w:proofErr w:type="spellEnd"/>
            <w:r w:rsidRPr="000F3AF6">
              <w:rPr>
                <w:rFonts w:ascii="Tahoma" w:hAnsi="Tahoma" w:cs="Tahoma"/>
                <w:b/>
                <w:sz w:val="22"/>
                <w:szCs w:val="22"/>
                <w:lang w:val="en-US" w:eastAsia="en-US"/>
              </w:rPr>
              <w:t>, Singapore</w:t>
            </w:r>
          </w:p>
          <w:p w:rsidR="00D63451" w:rsidRPr="000F3AF6" w:rsidRDefault="00D63451" w:rsidP="00D63451">
            <w:pPr>
              <w:pStyle w:val="BodyTex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An International franchise Pastry &amp; Bakery shop. </w:t>
            </w:r>
            <w:r w:rsidRPr="000F3AF6">
              <w:rPr>
                <w:rFonts w:ascii="Tahoma" w:hAnsi="Tahoma" w:cs="Tahoma"/>
                <w:b/>
                <w:sz w:val="22"/>
                <w:szCs w:val="22"/>
                <w:lang w:val="en-US" w:eastAsia="en-US"/>
              </w:rPr>
              <w:t>Job Training as a Baker.</w:t>
            </w:r>
            <w:r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  </w:t>
            </w:r>
          </w:p>
          <w:p w:rsidR="00D63451" w:rsidRPr="000F3AF6" w:rsidRDefault="00D63451" w:rsidP="00D63451">
            <w:pPr>
              <w:pStyle w:val="BodyTex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</w:p>
          <w:p w:rsidR="00E93D45" w:rsidRPr="000F3AF6" w:rsidRDefault="00E93D45" w:rsidP="00E93D45">
            <w:pPr>
              <w:pStyle w:val="BodyText"/>
              <w:rPr>
                <w:rFonts w:ascii="Tahoma" w:hAnsi="Tahoma" w:cs="Tahoma"/>
                <w:b/>
                <w:sz w:val="22"/>
                <w:szCs w:val="22"/>
                <w:lang w:val="en-US" w:eastAsia="en-US"/>
              </w:rPr>
            </w:pPr>
            <w:r w:rsidRPr="000F3AF6">
              <w:rPr>
                <w:rFonts w:ascii="Tahoma" w:hAnsi="Tahoma" w:cs="Tahoma"/>
                <w:b/>
                <w:sz w:val="22"/>
                <w:szCs w:val="22"/>
                <w:lang w:val="en-US" w:eastAsia="en-US"/>
              </w:rPr>
              <w:t>January 2000 – July 2000</w:t>
            </w:r>
            <w:r w:rsidRPr="000F3AF6">
              <w:rPr>
                <w:rFonts w:ascii="Tahoma" w:hAnsi="Tahoma" w:cs="Tahoma"/>
                <w:b/>
                <w:sz w:val="22"/>
                <w:szCs w:val="22"/>
                <w:lang w:val="en-US" w:eastAsia="en-US"/>
              </w:rPr>
              <w:tab/>
            </w:r>
          </w:p>
          <w:p w:rsidR="00E93D45" w:rsidRPr="000F3AF6" w:rsidRDefault="00E93D45" w:rsidP="00E93D45">
            <w:pPr>
              <w:pStyle w:val="BodyText"/>
              <w:rPr>
                <w:rFonts w:ascii="Tahoma" w:hAnsi="Tahoma" w:cs="Tahoma"/>
                <w:b/>
                <w:sz w:val="22"/>
                <w:szCs w:val="22"/>
                <w:lang w:val="en-US" w:eastAsia="en-US"/>
              </w:rPr>
            </w:pPr>
            <w:proofErr w:type="spellStart"/>
            <w:r w:rsidRPr="000F3AF6">
              <w:rPr>
                <w:rFonts w:ascii="Tahoma" w:hAnsi="Tahoma" w:cs="Tahoma"/>
                <w:b/>
                <w:sz w:val="22"/>
                <w:szCs w:val="22"/>
                <w:lang w:val="en-US" w:eastAsia="en-US"/>
              </w:rPr>
              <w:t>Indra</w:t>
            </w:r>
            <w:proofErr w:type="spellEnd"/>
            <w:r w:rsidRPr="000F3AF6">
              <w:rPr>
                <w:rFonts w:ascii="Tahoma" w:hAnsi="Tahoma" w:cs="Tahoma"/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F3AF6">
              <w:rPr>
                <w:rFonts w:ascii="Tahoma" w:hAnsi="Tahoma" w:cs="Tahoma"/>
                <w:b/>
                <w:sz w:val="22"/>
                <w:szCs w:val="22"/>
                <w:lang w:val="en-US" w:eastAsia="en-US"/>
              </w:rPr>
              <w:t>Puri</w:t>
            </w:r>
            <w:proofErr w:type="spellEnd"/>
            <w:r w:rsidRPr="000F3AF6">
              <w:rPr>
                <w:rFonts w:ascii="Tahoma" w:hAnsi="Tahoma" w:cs="Tahoma"/>
                <w:b/>
                <w:sz w:val="22"/>
                <w:szCs w:val="22"/>
                <w:lang w:val="en-US" w:eastAsia="en-US"/>
              </w:rPr>
              <w:t xml:space="preserve"> Hotel, Lampung Indonesia</w:t>
            </w:r>
          </w:p>
          <w:p w:rsidR="00E93D45" w:rsidRPr="000F3AF6" w:rsidRDefault="00E93D45" w:rsidP="00E93D45">
            <w:pPr>
              <w:pStyle w:val="BodyText"/>
              <w:rPr>
                <w:rFonts w:ascii="Tahoma" w:hAnsi="Tahoma" w:cs="Tahoma"/>
                <w:b/>
                <w:sz w:val="22"/>
                <w:szCs w:val="22"/>
                <w:lang w:val="en-US" w:eastAsia="en-US"/>
              </w:rPr>
            </w:pPr>
            <w:r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A 3 stars local hotel, located in Sumatera Island, west of Indonesia, </w:t>
            </w:r>
            <w:r w:rsidRPr="000F3AF6">
              <w:rPr>
                <w:rFonts w:ascii="Tahoma" w:hAnsi="Tahoma" w:cs="Tahoma"/>
                <w:b/>
                <w:sz w:val="22"/>
                <w:szCs w:val="22"/>
                <w:lang w:val="en-US" w:eastAsia="en-US"/>
              </w:rPr>
              <w:t>as a trainee at Food and Beverage Production</w:t>
            </w:r>
          </w:p>
          <w:p w:rsidR="00D63451" w:rsidRPr="000F3AF6" w:rsidRDefault="00D63451" w:rsidP="00D63451">
            <w:pPr>
              <w:pStyle w:val="BodyText"/>
              <w:rPr>
                <w:rFonts w:ascii="Tahoma" w:hAnsi="Tahoma" w:cs="Tahoma"/>
                <w:lang w:val="en-US" w:eastAsia="en-US"/>
              </w:rPr>
            </w:pPr>
          </w:p>
          <w:p w:rsidR="00626AF1" w:rsidRPr="000F3AF6" w:rsidRDefault="00D63451" w:rsidP="00E93D45">
            <w:pPr>
              <w:pStyle w:val="BodyText"/>
              <w:rPr>
                <w:rFonts w:ascii="Tahoma" w:hAnsi="Tahoma" w:cs="Tahoma"/>
                <w:lang w:val="en-US" w:eastAsia="en-US"/>
              </w:rPr>
            </w:pPr>
            <w:r w:rsidRPr="000F3AF6">
              <w:rPr>
                <w:rFonts w:ascii="Tahoma" w:hAnsi="Tahoma" w:cs="Tahoma"/>
                <w:lang w:val="en-US" w:eastAsia="en-US"/>
              </w:rPr>
              <w:tab/>
            </w:r>
          </w:p>
          <w:tbl>
            <w:tblPr>
              <w:tblpPr w:leftFromText="180" w:rightFromText="180" w:vertAnchor="text" w:horzAnchor="margin" w:tblpY="-270"/>
              <w:tblOverlap w:val="never"/>
              <w:tblW w:w="29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04"/>
            </w:tblGrid>
            <w:tr w:rsidR="00870AC2" w:rsidRPr="00EE00BC" w:rsidTr="00E93D45">
              <w:tc>
                <w:tcPr>
                  <w:tcW w:w="29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70AC2" w:rsidRPr="00EE00BC" w:rsidRDefault="00870AC2" w:rsidP="00A43610">
                  <w:pPr>
                    <w:spacing w:after="0" w:line="240" w:lineRule="auto"/>
                    <w:ind w:left="-105"/>
                    <w:rPr>
                      <w:rFonts w:cs="Tahoma"/>
                    </w:rPr>
                  </w:pPr>
                </w:p>
              </w:tc>
            </w:tr>
          </w:tbl>
          <w:p w:rsidR="00A015FF" w:rsidRPr="00A015FF" w:rsidRDefault="00A015FF" w:rsidP="00A015FF">
            <w:pPr>
              <w:spacing w:after="0"/>
              <w:rPr>
                <w:vanish/>
              </w:rPr>
            </w:pPr>
          </w:p>
          <w:tbl>
            <w:tblPr>
              <w:tblpPr w:leftFromText="180" w:rightFromText="180" w:vertAnchor="text" w:horzAnchor="margin" w:tblpY="-163"/>
              <w:tblW w:w="7493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7493"/>
            </w:tblGrid>
            <w:tr w:rsidR="00E93D45" w:rsidRPr="00EE00BC" w:rsidTr="00E93D45">
              <w:tc>
                <w:tcPr>
                  <w:tcW w:w="7493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0CFCF"/>
                  <w:vAlign w:val="center"/>
                </w:tcPr>
                <w:p w:rsidR="00E93D45" w:rsidRPr="002B032F" w:rsidRDefault="008620D9" w:rsidP="00A43610">
                  <w:pPr>
                    <w:spacing w:after="0" w:line="240" w:lineRule="auto"/>
                    <w:jc w:val="both"/>
                    <w:rPr>
                      <w:rFonts w:cs="Tahoma"/>
                      <w:b/>
                      <w:sz w:val="28"/>
                      <w:szCs w:val="28"/>
                    </w:rPr>
                  </w:pPr>
                  <w:r w:rsidRPr="008620D9">
                    <w:rPr>
                      <w:rFonts w:cs="Tahoma"/>
                      <w:b/>
                      <w:sz w:val="28"/>
                      <w:szCs w:val="28"/>
                    </w:rPr>
                    <w:t>ADDITIONAL SKILLS &amp; ATTRIBUTES, AWARDS AND ACHIEVEMENTS</w:t>
                  </w:r>
                </w:p>
              </w:tc>
            </w:tr>
          </w:tbl>
          <w:p w:rsidR="008620D9" w:rsidRDefault="008620D9" w:rsidP="008620D9">
            <w:pPr>
              <w:pStyle w:val="BodyText"/>
              <w:rPr>
                <w:rFonts w:ascii="Tahoma" w:hAnsi="Tahoma" w:cs="Tahoma"/>
                <w:b/>
                <w:sz w:val="24"/>
                <w:szCs w:val="24"/>
                <w:lang w:val="en-US" w:eastAsia="en-US"/>
              </w:rPr>
            </w:pPr>
            <w:r w:rsidRPr="000F3AF6">
              <w:rPr>
                <w:rFonts w:ascii="Tahoma" w:hAnsi="Tahoma" w:cs="Tahoma"/>
                <w:b/>
                <w:sz w:val="24"/>
                <w:szCs w:val="24"/>
                <w:lang w:val="en-US" w:eastAsia="en-US"/>
              </w:rPr>
              <w:t>Certificates</w:t>
            </w:r>
          </w:p>
          <w:p w:rsidR="00843C74" w:rsidRPr="00843C74" w:rsidRDefault="00843C74" w:rsidP="008620D9">
            <w:pPr>
              <w:pStyle w:val="BodyText"/>
              <w:rPr>
                <w:rFonts w:ascii="Tahoma" w:hAnsi="Tahoma" w:cs="Tahoma"/>
                <w:sz w:val="24"/>
                <w:szCs w:val="24"/>
                <w:lang w:val="en-US" w:eastAsia="en-US"/>
              </w:rPr>
            </w:pPr>
            <w:proofErr w:type="spellStart"/>
            <w:r w:rsidRPr="00843C74">
              <w:rPr>
                <w:rFonts w:ascii="Tahoma" w:hAnsi="Tahoma" w:cs="Tahoma"/>
                <w:sz w:val="24"/>
                <w:szCs w:val="24"/>
                <w:lang w:val="en-US" w:eastAsia="en-US"/>
              </w:rPr>
              <w:t>Boecker</w:t>
            </w:r>
            <w:proofErr w:type="spellEnd"/>
            <w:r w:rsidRPr="00843C74">
              <w:rPr>
                <w:rFonts w:ascii="Tahoma" w:hAnsi="Tahoma" w:cs="Tahoma"/>
                <w:sz w:val="24"/>
                <w:szCs w:val="24"/>
                <w:lang w:val="en-US" w:eastAsia="en-US"/>
              </w:rPr>
              <w:t xml:space="preserve"> Certificate of Attendance Food Safety level 2,2023</w:t>
            </w:r>
          </w:p>
          <w:p w:rsidR="008620D9" w:rsidRPr="000F3AF6" w:rsidRDefault="008620D9" w:rsidP="008620D9">
            <w:pPr>
              <w:pStyle w:val="BodyText"/>
              <w:rPr>
                <w:rFonts w:ascii="Tahoma" w:hAnsi="Tahoma" w:cs="Tahoma"/>
                <w:b/>
                <w:sz w:val="22"/>
                <w:szCs w:val="22"/>
                <w:lang w:val="en-US" w:eastAsia="en-US"/>
              </w:rPr>
            </w:pPr>
          </w:p>
          <w:p w:rsidR="008620D9" w:rsidRPr="000F3AF6" w:rsidRDefault="008620D9" w:rsidP="008620D9">
            <w:pPr>
              <w:pStyle w:val="BodyTex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proofErr w:type="spellStart"/>
            <w:r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>Alkhor</w:t>
            </w:r>
            <w:proofErr w:type="spellEnd"/>
            <w:r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 Community Chef Talent Competition 2013. </w:t>
            </w:r>
          </w:p>
          <w:p w:rsidR="008620D9" w:rsidRPr="000F3AF6" w:rsidRDefault="008620D9" w:rsidP="008620D9">
            <w:pPr>
              <w:pStyle w:val="BodyTex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bookmarkStart w:id="0" w:name="_GoBack"/>
            <w:bookmarkEnd w:id="0"/>
          </w:p>
          <w:p w:rsidR="008620D9" w:rsidRPr="000F3AF6" w:rsidRDefault="008620D9" w:rsidP="008620D9">
            <w:pPr>
              <w:pStyle w:val="BodyTex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proofErr w:type="spellStart"/>
            <w:r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>Amwaj</w:t>
            </w:r>
            <w:proofErr w:type="spellEnd"/>
            <w:r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 Certificate of Attendance Food Safety level 2,2012 </w:t>
            </w:r>
          </w:p>
          <w:p w:rsidR="008620D9" w:rsidRPr="000F3AF6" w:rsidRDefault="008620D9" w:rsidP="008620D9">
            <w:pPr>
              <w:pStyle w:val="BodyTex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</w:p>
          <w:p w:rsidR="008620D9" w:rsidRPr="000F3AF6" w:rsidRDefault="008620D9" w:rsidP="008620D9">
            <w:pPr>
              <w:pStyle w:val="BodyTex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Grand </w:t>
            </w:r>
            <w:proofErr w:type="spellStart"/>
            <w:r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>Sahid</w:t>
            </w:r>
            <w:proofErr w:type="spellEnd"/>
            <w:r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>Jaya,Indonesia</w:t>
            </w:r>
            <w:proofErr w:type="spellEnd"/>
            <w:r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 Certificate Motivation, Personal Empowerment and Table Manner Training, 2011</w:t>
            </w:r>
          </w:p>
          <w:p w:rsidR="008620D9" w:rsidRPr="000F3AF6" w:rsidRDefault="008620D9" w:rsidP="008620D9">
            <w:pPr>
              <w:pStyle w:val="BodyTex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</w:p>
          <w:p w:rsidR="008620D9" w:rsidRPr="000F3AF6" w:rsidRDefault="008620D9" w:rsidP="008620D9">
            <w:pPr>
              <w:pStyle w:val="BodyTex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lastRenderedPageBreak/>
              <w:t xml:space="preserve">Grand </w:t>
            </w:r>
            <w:proofErr w:type="spellStart"/>
            <w:r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>Sahid</w:t>
            </w:r>
            <w:proofErr w:type="spellEnd"/>
            <w:r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>Jaya,Indonesia</w:t>
            </w:r>
            <w:proofErr w:type="spellEnd"/>
            <w:r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 Certificate of appreciation and contributions towards to breaking of the MURI "Longest </w:t>
            </w:r>
            <w:proofErr w:type="spellStart"/>
            <w:r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>Kerak</w:t>
            </w:r>
            <w:proofErr w:type="spellEnd"/>
            <w:r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>Telor</w:t>
            </w:r>
            <w:proofErr w:type="spellEnd"/>
            <w:r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 " Record at 83.80 meters, 2011</w:t>
            </w:r>
          </w:p>
          <w:p w:rsidR="008620D9" w:rsidRPr="000F3AF6" w:rsidRDefault="008620D9" w:rsidP="008620D9">
            <w:pPr>
              <w:pStyle w:val="BodyTex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</w:p>
          <w:p w:rsidR="008620D9" w:rsidRPr="000F3AF6" w:rsidRDefault="008620D9" w:rsidP="008620D9">
            <w:pPr>
              <w:pStyle w:val="BodyTex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Certificate HDC from </w:t>
            </w:r>
            <w:proofErr w:type="spellStart"/>
            <w:r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>Boecker</w:t>
            </w:r>
            <w:proofErr w:type="spellEnd"/>
            <w:r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 Food Safety UK,2010  </w:t>
            </w:r>
          </w:p>
          <w:p w:rsidR="00A34A76" w:rsidRDefault="00A34A76" w:rsidP="008620D9">
            <w:pPr>
              <w:pStyle w:val="BodyText"/>
              <w:rPr>
                <w:rFonts w:ascii="Tahoma" w:hAnsi="Tahoma" w:cs="Tahoma"/>
                <w:sz w:val="22"/>
                <w:szCs w:val="22"/>
                <w:lang w:val="id-ID" w:eastAsia="en-US"/>
              </w:rPr>
            </w:pPr>
          </w:p>
          <w:p w:rsidR="008620D9" w:rsidRPr="000F3AF6" w:rsidRDefault="008620D9" w:rsidP="008620D9">
            <w:pPr>
              <w:pStyle w:val="BodyTex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>Foundation Certificate in Food Hygiene, 2005</w:t>
            </w:r>
          </w:p>
          <w:p w:rsidR="008620D9" w:rsidRPr="000F3AF6" w:rsidRDefault="008620D9" w:rsidP="008620D9">
            <w:pPr>
              <w:pStyle w:val="BodyTex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</w:p>
          <w:p w:rsidR="008620D9" w:rsidRPr="000F3AF6" w:rsidRDefault="008620D9" w:rsidP="008620D9">
            <w:pPr>
              <w:pStyle w:val="BodyTex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>Certificate of Achievement from Pan Pacific, 2004</w:t>
            </w:r>
          </w:p>
          <w:p w:rsidR="008620D9" w:rsidRPr="000F3AF6" w:rsidRDefault="008620D9" w:rsidP="008620D9">
            <w:pPr>
              <w:pStyle w:val="BodyTex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</w:p>
          <w:p w:rsidR="008620D9" w:rsidRPr="000F3AF6" w:rsidRDefault="008620D9" w:rsidP="008620D9">
            <w:pPr>
              <w:pStyle w:val="BodyTex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>Safe Steps Certification, 2004</w:t>
            </w:r>
          </w:p>
          <w:p w:rsidR="008620D9" w:rsidRPr="000F3AF6" w:rsidRDefault="008620D9" w:rsidP="008620D9">
            <w:pPr>
              <w:pStyle w:val="BodyTex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</w:p>
          <w:p w:rsidR="008620D9" w:rsidRPr="000F3AF6" w:rsidRDefault="008620D9" w:rsidP="008620D9">
            <w:pPr>
              <w:pStyle w:val="BodyTex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Certificate of Achievement for </w:t>
            </w:r>
            <w:proofErr w:type="spellStart"/>
            <w:r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>Intership</w:t>
            </w:r>
            <w:proofErr w:type="spellEnd"/>
            <w:r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>, 2004</w:t>
            </w:r>
          </w:p>
          <w:p w:rsidR="008620D9" w:rsidRPr="000F3AF6" w:rsidRDefault="008620D9" w:rsidP="008620D9">
            <w:pPr>
              <w:pStyle w:val="BodyTex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</w:p>
          <w:p w:rsidR="002B032F" w:rsidRPr="000F3AF6" w:rsidRDefault="008620D9" w:rsidP="008620D9">
            <w:pPr>
              <w:pStyle w:val="BodyTex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Certificate from </w:t>
            </w:r>
            <w:proofErr w:type="spellStart"/>
            <w:r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>Delifrance</w:t>
            </w:r>
            <w:proofErr w:type="spellEnd"/>
            <w:r w:rsidRPr="000F3AF6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 Singapore, 2002</w:t>
            </w:r>
          </w:p>
          <w:p w:rsidR="00BE2803" w:rsidRDefault="00BE2803" w:rsidP="008620D9">
            <w:pPr>
              <w:spacing w:after="0"/>
              <w:rPr>
                <w:rFonts w:cs="Tahoma"/>
                <w:b/>
              </w:rPr>
            </w:pPr>
          </w:p>
          <w:p w:rsidR="00C55D94" w:rsidRDefault="008620D9" w:rsidP="00BE2A30">
            <w:pPr>
              <w:spacing w:after="0"/>
              <w:rPr>
                <w:rFonts w:cs="Tahoma"/>
                <w:lang w:val="id-ID"/>
              </w:rPr>
            </w:pPr>
            <w:r w:rsidRPr="008620D9">
              <w:rPr>
                <w:rFonts w:cs="Tahoma"/>
              </w:rPr>
              <w:t xml:space="preserve">Full </w:t>
            </w:r>
            <w:proofErr w:type="spellStart"/>
            <w:r w:rsidRPr="008620D9">
              <w:rPr>
                <w:rFonts w:cs="Tahoma"/>
              </w:rPr>
              <w:t>Drivers</w:t>
            </w:r>
            <w:proofErr w:type="spellEnd"/>
            <w:r w:rsidRPr="008620D9">
              <w:rPr>
                <w:rFonts w:cs="Tahoma"/>
              </w:rPr>
              <w:t xml:space="preserve"> license: Class (A) Vehicle </w:t>
            </w:r>
          </w:p>
          <w:p w:rsidR="00BE2A30" w:rsidRPr="00BE2A30" w:rsidRDefault="00BE2A30" w:rsidP="00BE2A30">
            <w:pPr>
              <w:spacing w:after="0"/>
              <w:rPr>
                <w:rFonts w:cs="Tahoma"/>
                <w:lang w:val="id-ID"/>
              </w:rPr>
            </w:pPr>
          </w:p>
          <w:p w:rsidR="00C55D94" w:rsidRPr="00C55D94" w:rsidRDefault="00C55D94" w:rsidP="00C55D94">
            <w:pPr>
              <w:spacing w:after="0"/>
              <w:rPr>
                <w:rFonts w:cs="Tahoma"/>
                <w:lang w:val="id-ID"/>
              </w:rPr>
            </w:pPr>
            <w:r w:rsidRPr="00C55D94">
              <w:rPr>
                <w:rFonts w:cs="Tahoma"/>
                <w:lang w:val="id-ID"/>
              </w:rPr>
              <w:t>If in Indonesia known as banana compote, in Thailand it is called Kluey Buad Shee. Kluai is a banana in Thai.</w:t>
            </w:r>
          </w:p>
          <w:p w:rsidR="00C55D94" w:rsidRPr="00C55D94" w:rsidRDefault="00C55D94" w:rsidP="00C55D94">
            <w:pPr>
              <w:spacing w:after="0"/>
              <w:rPr>
                <w:rFonts w:cs="Tahoma"/>
                <w:u w:val="single"/>
                <w:lang w:val="id-ID"/>
              </w:rPr>
            </w:pPr>
            <w:r w:rsidRPr="00C55D94">
              <w:rPr>
                <w:rFonts w:cs="Tahoma"/>
                <w:lang w:val="id-ID"/>
              </w:rPr>
              <w:t xml:space="preserve">This article has been aired on surya.co.id under the title Pisang Kukus Siram Santan, </w:t>
            </w:r>
            <w:r w:rsidRPr="00C55D94">
              <w:rPr>
                <w:rFonts w:cs="Tahoma"/>
                <w:u w:val="single"/>
                <w:lang w:val="id-ID"/>
              </w:rPr>
              <w:t>http://surabaya.tribunnews.com/…/…/pisang-kukus-siram-santan.</w:t>
            </w:r>
          </w:p>
          <w:p w:rsidR="00C55D94" w:rsidRPr="00C55D94" w:rsidRDefault="00C55D94" w:rsidP="00C55D94">
            <w:pPr>
              <w:spacing w:after="0"/>
              <w:rPr>
                <w:rFonts w:cs="Tahoma"/>
                <w:lang w:val="id-ID"/>
              </w:rPr>
            </w:pPr>
            <w:r w:rsidRPr="00C55D94">
              <w:rPr>
                <w:rFonts w:cs="Tahoma"/>
                <w:lang w:val="id-ID"/>
              </w:rPr>
              <w:t>Author: Heru Pramono</w:t>
            </w:r>
          </w:p>
          <w:p w:rsidR="00BE2803" w:rsidRDefault="00BE2803" w:rsidP="008620D9">
            <w:pPr>
              <w:spacing w:after="0"/>
              <w:rPr>
                <w:rFonts w:cs="Tahoma"/>
              </w:rPr>
            </w:pPr>
          </w:p>
          <w:p w:rsidR="008248CF" w:rsidRDefault="008620D9" w:rsidP="008620D9">
            <w:pPr>
              <w:jc w:val="both"/>
              <w:rPr>
                <w:rFonts w:cs="Tahoma"/>
                <w:b/>
                <w:u w:val="single"/>
                <w:lang w:val="id-ID"/>
              </w:rPr>
            </w:pPr>
            <w:r w:rsidRPr="008620D9">
              <w:rPr>
                <w:rFonts w:cs="Tahoma"/>
                <w:b/>
                <w:u w:val="single"/>
              </w:rPr>
              <w:t>REFERENCES</w:t>
            </w:r>
          </w:p>
          <w:p w:rsidR="008248CF" w:rsidRPr="008248CF" w:rsidRDefault="008248CF" w:rsidP="008620D9">
            <w:pPr>
              <w:jc w:val="both"/>
              <w:rPr>
                <w:rFonts w:cs="Tahoma"/>
                <w:b/>
                <w:u w:val="single"/>
              </w:rPr>
            </w:pPr>
            <w:r w:rsidRPr="00AC363E">
              <w:rPr>
                <w:rFonts w:cs="Tahoma"/>
              </w:rPr>
              <w:t>K</w:t>
            </w:r>
            <w:r>
              <w:rPr>
                <w:rFonts w:cs="Tahoma"/>
              </w:rPr>
              <w:t xml:space="preserve">laus </w:t>
            </w:r>
            <w:proofErr w:type="spellStart"/>
            <w:r>
              <w:rPr>
                <w:rFonts w:cs="Tahoma"/>
              </w:rPr>
              <w:t>M.Thiel</w:t>
            </w:r>
            <w:proofErr w:type="spellEnd"/>
            <w:r>
              <w:rPr>
                <w:rFonts w:cs="Tahoma"/>
              </w:rPr>
              <w:t xml:space="preserve">, Heads of </w:t>
            </w:r>
            <w:proofErr w:type="spellStart"/>
            <w:r>
              <w:rPr>
                <w:rFonts w:cs="Tahoma"/>
              </w:rPr>
              <w:t>Clubs</w:t>
            </w:r>
            <w:proofErr w:type="gramStart"/>
            <w:r>
              <w:rPr>
                <w:rFonts w:cs="Tahoma"/>
              </w:rPr>
              <w:t>,Recration</w:t>
            </w:r>
            <w:proofErr w:type="spellEnd"/>
            <w:proofErr w:type="gramEnd"/>
            <w:r>
              <w:rPr>
                <w:rFonts w:cs="Tahoma"/>
              </w:rPr>
              <w:t xml:space="preserve"> &amp; Community PR. </w:t>
            </w:r>
            <w:proofErr w:type="spellStart"/>
            <w:r>
              <w:rPr>
                <w:rFonts w:cs="Tahoma"/>
              </w:rPr>
              <w:t>Alkhor</w:t>
            </w:r>
            <w:proofErr w:type="spellEnd"/>
            <w:r>
              <w:rPr>
                <w:rFonts w:cs="Tahoma"/>
              </w:rPr>
              <w:t xml:space="preserve"> Qatar Gas. Email: ktiel@qatargas.com.qa </w:t>
            </w:r>
          </w:p>
          <w:p w:rsidR="008620D9" w:rsidRPr="008620D9" w:rsidRDefault="008620D9" w:rsidP="008620D9">
            <w:pPr>
              <w:jc w:val="both"/>
              <w:rPr>
                <w:rFonts w:cs="Tahoma"/>
              </w:rPr>
            </w:pPr>
            <w:r w:rsidRPr="008620D9">
              <w:rPr>
                <w:rFonts w:cs="Tahoma"/>
              </w:rPr>
              <w:t xml:space="preserve">Michelle </w:t>
            </w:r>
            <w:proofErr w:type="spellStart"/>
            <w:r w:rsidRPr="008620D9">
              <w:rPr>
                <w:rFonts w:cs="Tahoma"/>
              </w:rPr>
              <w:t>Haugh</w:t>
            </w:r>
            <w:proofErr w:type="spellEnd"/>
            <w:r w:rsidRPr="008620D9">
              <w:rPr>
                <w:rFonts w:cs="Tahoma"/>
              </w:rPr>
              <w:t xml:space="preserve">, HRD Assistant </w:t>
            </w:r>
            <w:proofErr w:type="spellStart"/>
            <w:r w:rsidRPr="008620D9">
              <w:rPr>
                <w:rFonts w:cs="Tahoma"/>
              </w:rPr>
              <w:t>DeVere</w:t>
            </w:r>
            <w:proofErr w:type="spellEnd"/>
            <w:r w:rsidRPr="008620D9">
              <w:rPr>
                <w:rFonts w:cs="Tahoma"/>
              </w:rPr>
              <w:t xml:space="preserve"> The </w:t>
            </w:r>
            <w:proofErr w:type="spellStart"/>
            <w:r w:rsidRPr="008620D9">
              <w:rPr>
                <w:rFonts w:cs="Tahoma"/>
              </w:rPr>
              <w:t>Belfy</w:t>
            </w:r>
            <w:proofErr w:type="spellEnd"/>
            <w:r w:rsidRPr="008620D9">
              <w:rPr>
                <w:rFonts w:cs="Tahoma"/>
              </w:rPr>
              <w:t xml:space="preserve"> UK Birmingham United Kingdom. Email: enquiries@thebelfry.com</w:t>
            </w:r>
          </w:p>
          <w:p w:rsidR="009B6D38" w:rsidRPr="008620D9" w:rsidRDefault="008620D9" w:rsidP="009B6D38">
            <w:pPr>
              <w:jc w:val="both"/>
              <w:rPr>
                <w:rFonts w:cs="Tahoma"/>
              </w:rPr>
            </w:pPr>
            <w:proofErr w:type="spellStart"/>
            <w:r w:rsidRPr="008620D9">
              <w:rPr>
                <w:rFonts w:cs="Tahoma"/>
              </w:rPr>
              <w:t>Aghelan</w:t>
            </w:r>
            <w:proofErr w:type="spellEnd"/>
            <w:r w:rsidRPr="008620D9">
              <w:rPr>
                <w:rFonts w:cs="Tahoma"/>
              </w:rPr>
              <w:t xml:space="preserve"> </w:t>
            </w:r>
            <w:proofErr w:type="spellStart"/>
            <w:r w:rsidRPr="008620D9">
              <w:rPr>
                <w:rFonts w:cs="Tahoma"/>
              </w:rPr>
              <w:t>Ganesan</w:t>
            </w:r>
            <w:proofErr w:type="spellEnd"/>
            <w:r w:rsidRPr="008620D9">
              <w:rPr>
                <w:rFonts w:cs="Tahoma"/>
              </w:rPr>
              <w:t xml:space="preserve">, Food and Beverage </w:t>
            </w:r>
            <w:proofErr w:type="gramStart"/>
            <w:r w:rsidRPr="008620D9">
              <w:rPr>
                <w:rFonts w:cs="Tahoma"/>
              </w:rPr>
              <w:t>Director ,</w:t>
            </w:r>
            <w:proofErr w:type="gramEnd"/>
            <w:r w:rsidRPr="008620D9">
              <w:rPr>
                <w:rFonts w:cs="Tahoma"/>
              </w:rPr>
              <w:t xml:space="preserve"> PAN </w:t>
            </w:r>
            <w:r w:rsidR="00733B71">
              <w:rPr>
                <w:rFonts w:cs="Tahoma"/>
              </w:rPr>
              <w:t>PACIFICKLIA, Malaysia</w:t>
            </w:r>
            <w:r w:rsidR="009B6D38">
              <w:rPr>
                <w:rFonts w:cs="Tahoma"/>
              </w:rPr>
              <w:t>. Email: klairport@panpacific.com</w:t>
            </w:r>
          </w:p>
          <w:p w:rsidR="008620D9" w:rsidRPr="00733B71" w:rsidRDefault="008620D9" w:rsidP="008620D9">
            <w:pPr>
              <w:jc w:val="both"/>
              <w:rPr>
                <w:rFonts w:cs="Tahoma"/>
                <w:lang w:val="id-ID"/>
              </w:rPr>
            </w:pPr>
          </w:p>
          <w:p w:rsidR="00BE2A30" w:rsidRDefault="008620D9" w:rsidP="00BE2A30">
            <w:pPr>
              <w:tabs>
                <w:tab w:val="left" w:pos="5700"/>
              </w:tabs>
              <w:ind w:left="2880" w:hanging="2880"/>
              <w:jc w:val="both"/>
              <w:rPr>
                <w:rFonts w:ascii="Book Antiqua" w:hAnsi="Book Antiqua"/>
                <w:lang w:val="id-ID"/>
              </w:rPr>
            </w:pPr>
            <w:r w:rsidRPr="008620D9">
              <w:rPr>
                <w:rFonts w:cs="Tahoma"/>
              </w:rPr>
              <w:tab/>
            </w:r>
          </w:p>
          <w:p w:rsidR="008620D9" w:rsidRPr="00AC363E" w:rsidRDefault="008620D9" w:rsidP="00E93D45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  <w:lang w:val="id-ID"/>
              </w:rPr>
              <w:t xml:space="preserve"> </w:t>
            </w:r>
          </w:p>
        </w:tc>
      </w:tr>
      <w:tr w:rsidR="002D2ACB" w:rsidRPr="00EE00BC" w:rsidTr="00EE00BC">
        <w:trPr>
          <w:gridAfter w:val="1"/>
          <w:wAfter w:w="7610" w:type="dxa"/>
          <w:trHeight w:val="483"/>
        </w:trPr>
        <w:tc>
          <w:tcPr>
            <w:tcW w:w="2792" w:type="dxa"/>
            <w:vMerge/>
            <w:tcBorders>
              <w:right w:val="single" w:sz="36" w:space="0" w:color="auto"/>
            </w:tcBorders>
            <w:shd w:val="clear" w:color="auto" w:fill="D9D9D9"/>
          </w:tcPr>
          <w:p w:rsidR="002D2ACB" w:rsidRPr="00EE00BC" w:rsidRDefault="002D2ACB" w:rsidP="00D41792">
            <w:pPr>
              <w:spacing w:after="0" w:line="240" w:lineRule="auto"/>
              <w:rPr>
                <w:rFonts w:cs="Tahoma"/>
                <w:b/>
                <w:sz w:val="40"/>
                <w:szCs w:val="40"/>
              </w:rPr>
            </w:pPr>
          </w:p>
        </w:tc>
        <w:tc>
          <w:tcPr>
            <w:tcW w:w="236" w:type="dxa"/>
            <w:vMerge/>
            <w:tcBorders>
              <w:left w:val="single" w:sz="36" w:space="0" w:color="auto"/>
            </w:tcBorders>
          </w:tcPr>
          <w:p w:rsidR="002D2ACB" w:rsidRPr="00EE00BC" w:rsidRDefault="002D2ACB" w:rsidP="00D41792">
            <w:pPr>
              <w:rPr>
                <w:rFonts w:cs="Tahoma"/>
              </w:rPr>
            </w:pPr>
          </w:p>
        </w:tc>
      </w:tr>
    </w:tbl>
    <w:p w:rsidR="002B032F" w:rsidRPr="00E93D45" w:rsidRDefault="002B032F" w:rsidP="002B032F">
      <w:pPr>
        <w:pStyle w:val="BodyText"/>
        <w:rPr>
          <w:rFonts w:ascii="Tahoma" w:hAnsi="Tahoma" w:cs="Tahoma"/>
        </w:rPr>
      </w:pPr>
    </w:p>
    <w:p w:rsidR="002B032F" w:rsidRPr="00E93D45" w:rsidRDefault="002B032F" w:rsidP="002B032F">
      <w:pPr>
        <w:pStyle w:val="BodyText"/>
        <w:rPr>
          <w:rFonts w:ascii="Tahoma" w:hAnsi="Tahoma" w:cs="Tahoma"/>
        </w:rPr>
      </w:pPr>
    </w:p>
    <w:p w:rsidR="001547A7" w:rsidRPr="00EE00BC" w:rsidRDefault="001547A7" w:rsidP="00907F05">
      <w:pPr>
        <w:rPr>
          <w:rFonts w:cs="Tahoma"/>
        </w:rPr>
      </w:pPr>
    </w:p>
    <w:sectPr w:rsidR="001547A7" w:rsidRPr="00EE00BC" w:rsidSect="00D41792">
      <w:headerReference w:type="default" r:id="rId10"/>
      <w:footerReference w:type="default" r:id="rId11"/>
      <w:pgSz w:w="12240" w:h="15840"/>
      <w:pgMar w:top="864" w:right="1152" w:bottom="864" w:left="1152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AD4" w:rsidRDefault="00005AD4" w:rsidP="00724D0F">
      <w:pPr>
        <w:spacing w:after="0" w:line="240" w:lineRule="auto"/>
      </w:pPr>
      <w:r>
        <w:separator/>
      </w:r>
    </w:p>
  </w:endnote>
  <w:endnote w:type="continuationSeparator" w:id="0">
    <w:p w:rsidR="00005AD4" w:rsidRDefault="00005AD4" w:rsidP="00724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778" w:rsidRPr="00E02778" w:rsidRDefault="00E02778" w:rsidP="00E02778">
    <w:pPr>
      <w:pStyle w:val="Footer"/>
      <w:jc w:val="center"/>
      <w:rPr>
        <w:color w:val="24406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AD4" w:rsidRDefault="00005AD4" w:rsidP="00724D0F">
      <w:pPr>
        <w:spacing w:after="0" w:line="240" w:lineRule="auto"/>
      </w:pPr>
      <w:r>
        <w:separator/>
      </w:r>
    </w:p>
  </w:footnote>
  <w:footnote w:type="continuationSeparator" w:id="0">
    <w:p w:rsidR="00005AD4" w:rsidRDefault="00005AD4" w:rsidP="00724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792" w:rsidRDefault="00D41792" w:rsidP="00E02778">
    <w:pPr>
      <w:pStyle w:val="SubmitResum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95"/>
      </v:shape>
    </w:pict>
  </w:numPicBullet>
  <w:abstractNum w:abstractNumId="0">
    <w:nsid w:val="006A1E6A"/>
    <w:multiLevelType w:val="hybridMultilevel"/>
    <w:tmpl w:val="DD12B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BF4035"/>
    <w:multiLevelType w:val="hybridMultilevel"/>
    <w:tmpl w:val="A532DD04"/>
    <w:lvl w:ilvl="0" w:tplc="0B3C6E6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97218"/>
    <w:multiLevelType w:val="hybridMultilevel"/>
    <w:tmpl w:val="4F32B9AA"/>
    <w:lvl w:ilvl="0" w:tplc="4240E90E">
      <w:start w:val="1"/>
      <w:numFmt w:val="bullet"/>
      <w:pStyle w:val="KeySkillsBullets"/>
      <w:lvlText w:val=""/>
      <w:lvlJc w:val="left"/>
      <w:pPr>
        <w:ind w:left="720" w:hanging="360"/>
      </w:pPr>
      <w:rPr>
        <w:rFonts w:ascii="Wingdings 2" w:hAnsi="Wingdings 2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BD1B1E"/>
    <w:multiLevelType w:val="hybridMultilevel"/>
    <w:tmpl w:val="4AE0C8AA"/>
    <w:lvl w:ilvl="0" w:tplc="622218A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204637"/>
    <w:multiLevelType w:val="hybridMultilevel"/>
    <w:tmpl w:val="3152936A"/>
    <w:lvl w:ilvl="0" w:tplc="BB622296">
      <w:start w:val="1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A71130"/>
    <w:multiLevelType w:val="hybridMultilevel"/>
    <w:tmpl w:val="858A8338"/>
    <w:lvl w:ilvl="0" w:tplc="B108077C">
      <w:start w:val="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117CB2"/>
    <w:multiLevelType w:val="hybridMultilevel"/>
    <w:tmpl w:val="17240888"/>
    <w:lvl w:ilvl="0" w:tplc="BE4879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DA34D08"/>
    <w:multiLevelType w:val="hybridMultilevel"/>
    <w:tmpl w:val="D54E9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662D64"/>
    <w:multiLevelType w:val="hybridMultilevel"/>
    <w:tmpl w:val="16504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001A69"/>
    <w:multiLevelType w:val="hybridMultilevel"/>
    <w:tmpl w:val="1108CE8A"/>
    <w:lvl w:ilvl="0" w:tplc="99EA0E5A">
      <w:start w:val="1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A04C8F"/>
    <w:multiLevelType w:val="hybridMultilevel"/>
    <w:tmpl w:val="B3CAF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D55492"/>
    <w:multiLevelType w:val="hybridMultilevel"/>
    <w:tmpl w:val="47866710"/>
    <w:lvl w:ilvl="0" w:tplc="5A086B98">
      <w:start w:val="1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8"/>
  </w:num>
  <w:num w:numId="7">
    <w:abstractNumId w:val="10"/>
  </w:num>
  <w:num w:numId="8">
    <w:abstractNumId w:val="1"/>
  </w:num>
  <w:num w:numId="9">
    <w:abstractNumId w:val="9"/>
  </w:num>
  <w:num w:numId="10">
    <w:abstractNumId w:val="4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A60"/>
    <w:rsid w:val="00001098"/>
    <w:rsid w:val="00005AD4"/>
    <w:rsid w:val="000177A8"/>
    <w:rsid w:val="00062101"/>
    <w:rsid w:val="00081445"/>
    <w:rsid w:val="00083394"/>
    <w:rsid w:val="000B44F8"/>
    <w:rsid w:val="000F3AF6"/>
    <w:rsid w:val="001029A5"/>
    <w:rsid w:val="001272A6"/>
    <w:rsid w:val="00140E5B"/>
    <w:rsid w:val="00141176"/>
    <w:rsid w:val="001442CF"/>
    <w:rsid w:val="00146384"/>
    <w:rsid w:val="001547A7"/>
    <w:rsid w:val="001558FC"/>
    <w:rsid w:val="00184A0A"/>
    <w:rsid w:val="001C0E0F"/>
    <w:rsid w:val="001C328F"/>
    <w:rsid w:val="001D0CA8"/>
    <w:rsid w:val="001F13D3"/>
    <w:rsid w:val="00215358"/>
    <w:rsid w:val="00217E5B"/>
    <w:rsid w:val="00221546"/>
    <w:rsid w:val="00222311"/>
    <w:rsid w:val="00222319"/>
    <w:rsid w:val="00234AA7"/>
    <w:rsid w:val="00244119"/>
    <w:rsid w:val="002726A9"/>
    <w:rsid w:val="00276E78"/>
    <w:rsid w:val="00282936"/>
    <w:rsid w:val="002B032F"/>
    <w:rsid w:val="002B7A3D"/>
    <w:rsid w:val="002C207F"/>
    <w:rsid w:val="002C54E4"/>
    <w:rsid w:val="002D2ACB"/>
    <w:rsid w:val="002E32CF"/>
    <w:rsid w:val="00313DF3"/>
    <w:rsid w:val="00317104"/>
    <w:rsid w:val="00317998"/>
    <w:rsid w:val="00320E9F"/>
    <w:rsid w:val="00327951"/>
    <w:rsid w:val="0033149E"/>
    <w:rsid w:val="00361AAF"/>
    <w:rsid w:val="0036736A"/>
    <w:rsid w:val="00382175"/>
    <w:rsid w:val="003836DC"/>
    <w:rsid w:val="00384404"/>
    <w:rsid w:val="003A3A14"/>
    <w:rsid w:val="003B1F4C"/>
    <w:rsid w:val="003D0930"/>
    <w:rsid w:val="003D161F"/>
    <w:rsid w:val="003D629F"/>
    <w:rsid w:val="003D7B21"/>
    <w:rsid w:val="003E5607"/>
    <w:rsid w:val="004132AE"/>
    <w:rsid w:val="00431108"/>
    <w:rsid w:val="00457D8B"/>
    <w:rsid w:val="0046210D"/>
    <w:rsid w:val="00475CDC"/>
    <w:rsid w:val="00484A5C"/>
    <w:rsid w:val="00484EE3"/>
    <w:rsid w:val="004B5FA6"/>
    <w:rsid w:val="004C5917"/>
    <w:rsid w:val="004E3D38"/>
    <w:rsid w:val="00505014"/>
    <w:rsid w:val="00573A1D"/>
    <w:rsid w:val="005B0ABC"/>
    <w:rsid w:val="005E22D7"/>
    <w:rsid w:val="00602126"/>
    <w:rsid w:val="00616CDC"/>
    <w:rsid w:val="00617843"/>
    <w:rsid w:val="00624EF4"/>
    <w:rsid w:val="00626AF1"/>
    <w:rsid w:val="00657C19"/>
    <w:rsid w:val="0068795F"/>
    <w:rsid w:val="006C486E"/>
    <w:rsid w:val="006E4BEF"/>
    <w:rsid w:val="006F6639"/>
    <w:rsid w:val="00713243"/>
    <w:rsid w:val="00722771"/>
    <w:rsid w:val="00724D0F"/>
    <w:rsid w:val="00733B71"/>
    <w:rsid w:val="0074323A"/>
    <w:rsid w:val="00755BE9"/>
    <w:rsid w:val="00756CCF"/>
    <w:rsid w:val="00763D4C"/>
    <w:rsid w:val="00767F04"/>
    <w:rsid w:val="00770F74"/>
    <w:rsid w:val="00782855"/>
    <w:rsid w:val="007B51F2"/>
    <w:rsid w:val="007C0884"/>
    <w:rsid w:val="007C5C9A"/>
    <w:rsid w:val="007D6427"/>
    <w:rsid w:val="007E0C30"/>
    <w:rsid w:val="007E7F53"/>
    <w:rsid w:val="007F0691"/>
    <w:rsid w:val="007F0BF9"/>
    <w:rsid w:val="007F4A1F"/>
    <w:rsid w:val="00806FEA"/>
    <w:rsid w:val="008248CF"/>
    <w:rsid w:val="00843C74"/>
    <w:rsid w:val="00846587"/>
    <w:rsid w:val="00853CC7"/>
    <w:rsid w:val="008620D9"/>
    <w:rsid w:val="00870AC2"/>
    <w:rsid w:val="0087389E"/>
    <w:rsid w:val="008743E7"/>
    <w:rsid w:val="00877A6D"/>
    <w:rsid w:val="008B0D90"/>
    <w:rsid w:val="008C2001"/>
    <w:rsid w:val="008C2F21"/>
    <w:rsid w:val="008D2E06"/>
    <w:rsid w:val="008D4187"/>
    <w:rsid w:val="00904DCE"/>
    <w:rsid w:val="00907F05"/>
    <w:rsid w:val="00924870"/>
    <w:rsid w:val="00932CB8"/>
    <w:rsid w:val="00971845"/>
    <w:rsid w:val="0099036F"/>
    <w:rsid w:val="009A2192"/>
    <w:rsid w:val="009A655C"/>
    <w:rsid w:val="009B58B1"/>
    <w:rsid w:val="009B6D38"/>
    <w:rsid w:val="009D455B"/>
    <w:rsid w:val="009E0BAF"/>
    <w:rsid w:val="009F16DB"/>
    <w:rsid w:val="00A015FF"/>
    <w:rsid w:val="00A34A76"/>
    <w:rsid w:val="00A43610"/>
    <w:rsid w:val="00AB2861"/>
    <w:rsid w:val="00AB523E"/>
    <w:rsid w:val="00AC363E"/>
    <w:rsid w:val="00AC497F"/>
    <w:rsid w:val="00AF2D33"/>
    <w:rsid w:val="00AF6715"/>
    <w:rsid w:val="00B00F4B"/>
    <w:rsid w:val="00B05DFA"/>
    <w:rsid w:val="00B268CD"/>
    <w:rsid w:val="00B345E1"/>
    <w:rsid w:val="00B6181B"/>
    <w:rsid w:val="00B67F4F"/>
    <w:rsid w:val="00B80998"/>
    <w:rsid w:val="00B83586"/>
    <w:rsid w:val="00BA24C0"/>
    <w:rsid w:val="00BB0DC3"/>
    <w:rsid w:val="00BD0152"/>
    <w:rsid w:val="00BD4B8E"/>
    <w:rsid w:val="00BD694B"/>
    <w:rsid w:val="00BE2803"/>
    <w:rsid w:val="00BE2A30"/>
    <w:rsid w:val="00BE670E"/>
    <w:rsid w:val="00BE7BE2"/>
    <w:rsid w:val="00BF4CA9"/>
    <w:rsid w:val="00C06C39"/>
    <w:rsid w:val="00C13B18"/>
    <w:rsid w:val="00C2080E"/>
    <w:rsid w:val="00C31B5D"/>
    <w:rsid w:val="00C3429D"/>
    <w:rsid w:val="00C53D5A"/>
    <w:rsid w:val="00C55D94"/>
    <w:rsid w:val="00C84BE6"/>
    <w:rsid w:val="00C95E07"/>
    <w:rsid w:val="00CA06A3"/>
    <w:rsid w:val="00CA713B"/>
    <w:rsid w:val="00CB2E7C"/>
    <w:rsid w:val="00CC7F7B"/>
    <w:rsid w:val="00CD2BB7"/>
    <w:rsid w:val="00CD7C38"/>
    <w:rsid w:val="00CE63BE"/>
    <w:rsid w:val="00CF4C26"/>
    <w:rsid w:val="00CF63D0"/>
    <w:rsid w:val="00CF67B8"/>
    <w:rsid w:val="00D05656"/>
    <w:rsid w:val="00D10D31"/>
    <w:rsid w:val="00D110A0"/>
    <w:rsid w:val="00D17E1B"/>
    <w:rsid w:val="00D35B23"/>
    <w:rsid w:val="00D41792"/>
    <w:rsid w:val="00D52FF0"/>
    <w:rsid w:val="00D6328D"/>
    <w:rsid w:val="00D63451"/>
    <w:rsid w:val="00D66A60"/>
    <w:rsid w:val="00D92559"/>
    <w:rsid w:val="00D97FD8"/>
    <w:rsid w:val="00DA02E8"/>
    <w:rsid w:val="00DB3454"/>
    <w:rsid w:val="00DB7C33"/>
    <w:rsid w:val="00DE4E51"/>
    <w:rsid w:val="00DE6412"/>
    <w:rsid w:val="00DE76F4"/>
    <w:rsid w:val="00E02778"/>
    <w:rsid w:val="00E07DF9"/>
    <w:rsid w:val="00E308D4"/>
    <w:rsid w:val="00E808B3"/>
    <w:rsid w:val="00E85356"/>
    <w:rsid w:val="00E86A1F"/>
    <w:rsid w:val="00E93D45"/>
    <w:rsid w:val="00EC1A00"/>
    <w:rsid w:val="00EE00BC"/>
    <w:rsid w:val="00EE460D"/>
    <w:rsid w:val="00EE49B2"/>
    <w:rsid w:val="00EF25E7"/>
    <w:rsid w:val="00F047C1"/>
    <w:rsid w:val="00F0716C"/>
    <w:rsid w:val="00F42563"/>
    <w:rsid w:val="00F559AC"/>
    <w:rsid w:val="00F5749C"/>
    <w:rsid w:val="00F910F1"/>
    <w:rsid w:val="00F94E7C"/>
    <w:rsid w:val="00FA0683"/>
    <w:rsid w:val="00FC2DDC"/>
    <w:rsid w:val="00FD1E83"/>
    <w:rsid w:val="00FE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E00F51-D408-3F4A-B4C4-F0C3FDF2A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F05"/>
    <w:pPr>
      <w:spacing w:after="200" w:line="276" w:lineRule="auto"/>
    </w:pPr>
    <w:rPr>
      <w:rFonts w:eastAsia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7F05"/>
    <w:pPr>
      <w:keepNext/>
      <w:keepLines/>
      <w:spacing w:before="480" w:after="0"/>
      <w:outlineLvl w:val="0"/>
    </w:pPr>
    <w:rPr>
      <w:rFonts w:eastAsia="Times New Roman"/>
      <w:b/>
      <w:bCs/>
      <w:color w:val="365F91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kills">
    <w:name w:val="Skills"/>
    <w:basedOn w:val="Address"/>
    <w:qFormat/>
    <w:rsid w:val="00907F05"/>
  </w:style>
  <w:style w:type="paragraph" w:customStyle="1" w:styleId="Company">
    <w:name w:val="Company"/>
    <w:basedOn w:val="Address"/>
    <w:qFormat/>
    <w:rsid w:val="00907F05"/>
  </w:style>
  <w:style w:type="paragraph" w:customStyle="1" w:styleId="Description">
    <w:name w:val="Description"/>
    <w:basedOn w:val="Address"/>
    <w:qFormat/>
    <w:rsid w:val="00907F05"/>
  </w:style>
  <w:style w:type="paragraph" w:customStyle="1" w:styleId="JobTargetHeader">
    <w:name w:val="Job Target Header"/>
    <w:basedOn w:val="Normal"/>
    <w:qFormat/>
    <w:rsid w:val="00907F05"/>
    <w:pPr>
      <w:spacing w:after="60" w:line="240" w:lineRule="auto"/>
    </w:pPr>
    <w:rPr>
      <w:rFonts w:cs="Tahoma"/>
      <w:b/>
      <w:sz w:val="34"/>
      <w:szCs w:val="32"/>
    </w:rPr>
  </w:style>
  <w:style w:type="paragraph" w:customStyle="1" w:styleId="Awards">
    <w:name w:val="Awards"/>
    <w:basedOn w:val="Normal"/>
    <w:qFormat/>
    <w:rsid w:val="00907F05"/>
    <w:pPr>
      <w:spacing w:before="240" w:after="0" w:line="240" w:lineRule="auto"/>
    </w:pPr>
    <w:rPr>
      <w:sz w:val="32"/>
      <w:szCs w:val="32"/>
    </w:rPr>
  </w:style>
  <w:style w:type="paragraph" w:customStyle="1" w:styleId="SectionHeaders">
    <w:name w:val="Section Headers"/>
    <w:basedOn w:val="Normal"/>
    <w:qFormat/>
    <w:rsid w:val="00907F05"/>
    <w:pPr>
      <w:spacing w:before="240" w:after="120" w:line="240" w:lineRule="auto"/>
    </w:pPr>
    <w:rPr>
      <w:rFonts w:cs="Tahoma"/>
      <w:b/>
      <w:sz w:val="24"/>
      <w:szCs w:val="24"/>
    </w:rPr>
  </w:style>
  <w:style w:type="paragraph" w:customStyle="1" w:styleId="Experience">
    <w:name w:val="Experience"/>
    <w:basedOn w:val="Normal"/>
    <w:qFormat/>
    <w:rsid w:val="00907F05"/>
    <w:pPr>
      <w:spacing w:before="40" w:after="40" w:line="240" w:lineRule="auto"/>
    </w:pPr>
    <w:rPr>
      <w:rFonts w:cs="Tahoma"/>
      <w:b/>
      <w:u w:val="single"/>
    </w:rPr>
  </w:style>
  <w:style w:type="paragraph" w:customStyle="1" w:styleId="Name">
    <w:name w:val="Name"/>
    <w:basedOn w:val="Normal"/>
    <w:qFormat/>
    <w:rsid w:val="00907F05"/>
    <w:pPr>
      <w:spacing w:before="40" w:after="0" w:line="240" w:lineRule="auto"/>
    </w:pPr>
    <w:rPr>
      <w:rFonts w:cs="Tahoma"/>
      <w:b/>
      <w:sz w:val="43"/>
      <w:szCs w:val="43"/>
    </w:rPr>
  </w:style>
  <w:style w:type="paragraph" w:customStyle="1" w:styleId="Address">
    <w:name w:val="Address"/>
    <w:basedOn w:val="Normal"/>
    <w:qFormat/>
    <w:rsid w:val="00907F05"/>
    <w:pPr>
      <w:spacing w:before="40" w:after="0" w:line="240" w:lineRule="auto"/>
    </w:pPr>
    <w:rPr>
      <w:sz w:val="20"/>
      <w:szCs w:val="20"/>
    </w:rPr>
  </w:style>
  <w:style w:type="paragraph" w:customStyle="1" w:styleId="BulletsItalics">
    <w:name w:val="Bullets Italics"/>
    <w:basedOn w:val="Normal"/>
    <w:link w:val="BulletsItalicsChar"/>
    <w:qFormat/>
    <w:rsid w:val="00907F05"/>
    <w:pPr>
      <w:spacing w:after="40" w:line="240" w:lineRule="auto"/>
      <w:ind w:left="360" w:right="158" w:hanging="360"/>
      <w:contextualSpacing/>
      <w:jc w:val="both"/>
    </w:pPr>
    <w:rPr>
      <w:i/>
      <w:sz w:val="20"/>
      <w:szCs w:val="20"/>
      <w:lang w:val="x-none" w:eastAsia="x-none"/>
    </w:rPr>
  </w:style>
  <w:style w:type="paragraph" w:customStyle="1" w:styleId="Missionstatement">
    <w:name w:val="Mission statement"/>
    <w:basedOn w:val="Normal"/>
    <w:qFormat/>
    <w:rsid w:val="00907F05"/>
    <w:pPr>
      <w:spacing w:after="60" w:line="240" w:lineRule="auto"/>
      <w:ind w:right="43"/>
    </w:pPr>
    <w:rPr>
      <w:rFonts w:eastAsia="Times New Roman" w:cs="Arial"/>
      <w:bCs/>
      <w:i/>
      <w:color w:val="000000"/>
    </w:rPr>
  </w:style>
  <w:style w:type="paragraph" w:customStyle="1" w:styleId="KeySkillsBullets">
    <w:name w:val="Key Skills Bullets"/>
    <w:basedOn w:val="Normal"/>
    <w:qFormat/>
    <w:rsid w:val="00907F05"/>
    <w:pPr>
      <w:numPr>
        <w:numId w:val="1"/>
      </w:numPr>
      <w:spacing w:after="0" w:line="240" w:lineRule="auto"/>
      <w:ind w:left="360" w:right="162"/>
      <w:contextualSpacing/>
    </w:pPr>
    <w:rPr>
      <w:spacing w:val="-4"/>
      <w:sz w:val="20"/>
    </w:rPr>
  </w:style>
  <w:style w:type="paragraph" w:customStyle="1" w:styleId="BulletPoints">
    <w:name w:val="Bullet Points"/>
    <w:basedOn w:val="KeySkillsBullets"/>
    <w:qFormat/>
    <w:rsid w:val="00907F05"/>
    <w:pPr>
      <w:spacing w:before="60"/>
      <w:ind w:right="158"/>
    </w:pPr>
  </w:style>
  <w:style w:type="paragraph" w:customStyle="1" w:styleId="JobTitle">
    <w:name w:val="Job Title"/>
    <w:basedOn w:val="Normal"/>
    <w:qFormat/>
    <w:rsid w:val="00907F05"/>
    <w:pPr>
      <w:spacing w:after="0" w:line="240" w:lineRule="auto"/>
    </w:pPr>
    <w:rPr>
      <w:spacing w:val="-4"/>
      <w:sz w:val="20"/>
    </w:rPr>
  </w:style>
  <w:style w:type="paragraph" w:customStyle="1" w:styleId="Objective">
    <w:name w:val="Objective"/>
    <w:basedOn w:val="Normal"/>
    <w:rsid w:val="00907F05"/>
    <w:pPr>
      <w:spacing w:after="120" w:line="240" w:lineRule="auto"/>
    </w:pPr>
    <w:rPr>
      <w:rFonts w:eastAsia="Times New Roman"/>
      <w:i/>
      <w:iCs/>
      <w:spacing w:val="-4"/>
      <w:szCs w:val="20"/>
    </w:rPr>
  </w:style>
  <w:style w:type="paragraph" w:customStyle="1" w:styleId="PhoneNumber">
    <w:name w:val="Phone Number"/>
    <w:basedOn w:val="Address"/>
    <w:rsid w:val="00907F05"/>
    <w:pPr>
      <w:spacing w:before="0"/>
    </w:pPr>
    <w:rPr>
      <w:rFonts w:eastAsia="Times New Roman"/>
    </w:rPr>
  </w:style>
  <w:style w:type="character" w:customStyle="1" w:styleId="BulletsItalicsChar">
    <w:name w:val="Bullets Italics Char"/>
    <w:link w:val="BulletsItalics"/>
    <w:rsid w:val="00907F05"/>
    <w:rPr>
      <w:rFonts w:eastAsia="Calibri" w:cs="Times New Roman"/>
      <w:i/>
      <w:sz w:val="20"/>
    </w:rPr>
  </w:style>
  <w:style w:type="paragraph" w:customStyle="1" w:styleId="SubmitResume">
    <w:name w:val="Submit Resume"/>
    <w:basedOn w:val="Normal"/>
    <w:rsid w:val="00907F05"/>
    <w:pPr>
      <w:spacing w:before="100" w:after="0" w:line="240" w:lineRule="auto"/>
    </w:pPr>
    <w:rPr>
      <w:rFonts w:ascii="Verdana" w:eastAsia="Times New Roman" w:hAnsi="Verdana" w:cs="MS Shell Dlg"/>
      <w:i/>
      <w:color w:val="333399"/>
      <w:sz w:val="16"/>
      <w:szCs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F05"/>
    <w:pPr>
      <w:spacing w:after="0" w:line="240" w:lineRule="auto"/>
    </w:pPr>
    <w:rPr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07F05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907F05"/>
    <w:rPr>
      <w:rFonts w:ascii="Tahoma" w:eastAsia="Times New Roman" w:hAnsi="Tahoma" w:cs="Times New Roman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D66A60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D66A60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66A60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D66A60"/>
    <w:rPr>
      <w:rFonts w:eastAsia="Calibri" w:cs="Times New Roman"/>
    </w:rPr>
  </w:style>
  <w:style w:type="character" w:styleId="Hyperlink">
    <w:name w:val="Hyperlink"/>
    <w:unhideWhenUsed/>
    <w:rsid w:val="00D66A60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EF25E7"/>
    <w:pPr>
      <w:spacing w:after="0" w:line="240" w:lineRule="auto"/>
      <w:jc w:val="both"/>
    </w:pPr>
    <w:rPr>
      <w:rFonts w:ascii="Century Gothic" w:eastAsia="Times New Roman" w:hAnsi="Century Gothic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EF25E7"/>
    <w:rPr>
      <w:rFonts w:ascii="Century Gothic" w:eastAsia="Times New Roman" w:hAnsi="Century Gothic" w:cs="Arial"/>
      <w:sz w:val="20"/>
      <w:szCs w:val="20"/>
    </w:rPr>
  </w:style>
  <w:style w:type="table" w:styleId="TableGrid">
    <w:name w:val="Table Grid"/>
    <w:basedOn w:val="TableNormal"/>
    <w:rsid w:val="00CB2E7C"/>
    <w:rPr>
      <w:rFonts w:ascii="Times New Roman" w:eastAsia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C0884"/>
    <w:pPr>
      <w:ind w:left="720"/>
      <w:contextualSpacing/>
    </w:pPr>
    <w:rPr>
      <w:rFonts w:eastAsia="Tahoma"/>
    </w:rPr>
  </w:style>
  <w:style w:type="character" w:customStyle="1" w:styleId="shorttext">
    <w:name w:val="short_text"/>
    <w:basedOn w:val="DefaultParagraphFont"/>
    <w:rsid w:val="00BE2803"/>
  </w:style>
  <w:style w:type="character" w:customStyle="1" w:styleId="hps">
    <w:name w:val="hps"/>
    <w:basedOn w:val="DefaultParagraphFont"/>
    <w:rsid w:val="00BE2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7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BIGLAP~1\LOCALS~1\Temp\TS010378641-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2D863B-D31C-4ED6-AA31-E7A4F8196E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2639D1-B56F-4FBA-ADB0-A6CD98E7D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TS010378641-1</Template>
  <TotalTime>2</TotalTime>
  <Pages>5</Pages>
  <Words>1543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Philippines Recruitment Company. Providing Jobs abroad. www.tprc.com.au   apply@tprc.com.au</vt:lpstr>
    </vt:vector>
  </TitlesOfParts>
  <Company>Grizli777</Company>
  <LinksUpToDate>false</LinksUpToDate>
  <CharactersWithSpaces>10324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Philippines Recruitment Company. Providing Jobs abroad. www.tprc.com.au   apply@tprc.com.au</dc:title>
  <dc:subject>The Philippines Recruitment Company. Providing Jobs abroad. www.tprc.com.au   apply@tprc.com.au</dc:subject>
  <dc:creator>The Philippines Recruitment Company. Providing Jobs abroad. www.tprc.com.au   apply@tprc.com.au</dc:creator>
  <cp:keywords>The Philippines Recruitment Company. Providing Jobs abroad. www.tprc.com.au   apply@tprc.com.au</cp:keywords>
  <cp:lastModifiedBy>Windows User</cp:lastModifiedBy>
  <cp:revision>3</cp:revision>
  <dcterms:created xsi:type="dcterms:W3CDTF">2023-03-30T00:43:00Z</dcterms:created>
  <dcterms:modified xsi:type="dcterms:W3CDTF">2023-03-30T00:44:00Z</dcterms:modified>
  <cp:category>The Philippines Recruitment Company. Providing Jobs abroad. www.tprc.com.au   apply@tprc.com.au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TC103786419990</vt:lpwstr>
  </property>
</Properties>
</file>