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41"/>
        <w:tblW w:w="536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793"/>
        <w:gridCol w:w="759"/>
        <w:gridCol w:w="6677"/>
      </w:tblGrid>
      <w:tr w:rsidR="00B93310" w:rsidRPr="005152F2" w14:paraId="4491448E" w14:textId="77777777" w:rsidTr="00712B2B">
        <w:tc>
          <w:tcPr>
            <w:tcW w:w="3793" w:type="dxa"/>
          </w:tcPr>
          <w:sdt>
            <w:sdtPr>
              <w:rPr>
                <w:b/>
                <w:sz w:val="32"/>
              </w:rPr>
              <w:alias w:val="Your Name:"/>
              <w:tag w:val="Your Name:"/>
              <w:id w:val="-1220516334"/>
              <w:placeholder>
                <w:docPart w:val="180195768D8346A1BC88522C8FD8D0D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28E9D010" w14:textId="77777777" w:rsidR="00B93310" w:rsidRPr="003B55CC" w:rsidRDefault="00DF0C89" w:rsidP="00712B2B">
                <w:pPr>
                  <w:pStyle w:val="Heading1"/>
                  <w:rPr>
                    <w:sz w:val="28"/>
                    <w:szCs w:val="28"/>
                  </w:rPr>
                </w:pPr>
                <w:r w:rsidRPr="00EF395A">
                  <w:rPr>
                    <w:b/>
                    <w:sz w:val="32"/>
                  </w:rPr>
                  <w:t>MONIKA RISMAWATI</w:t>
                </w:r>
              </w:p>
            </w:sdtContent>
          </w:sdt>
          <w:tbl>
            <w:tblPr>
              <w:tblW w:w="3391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391"/>
            </w:tblGrid>
            <w:tr w:rsidR="00441EB9" w:rsidRPr="005152F2" w14:paraId="30A75450" w14:textId="77777777" w:rsidTr="004C5454">
              <w:trPr>
                <w:trHeight w:val="2501"/>
              </w:trPr>
              <w:tc>
                <w:tcPr>
                  <w:tcW w:w="339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CDFD0ED" w14:textId="5ED31D77" w:rsidR="00033077" w:rsidRDefault="0085539C" w:rsidP="00525163">
                  <w:pPr>
                    <w:framePr w:hSpace="180" w:wrap="around" w:vAnchor="page" w:hAnchor="margin" w:xAlign="center" w:y="1441"/>
                    <w:rPr>
                      <w:b/>
                      <w:i/>
                      <w:color w:val="298881" w:themeColor="accent1" w:themeShade="BF"/>
                      <w:sz w:val="22"/>
                      <w:szCs w:val="22"/>
                    </w:rPr>
                  </w:pPr>
                  <w:r>
                    <w:rPr>
                      <w:b/>
                      <w:i/>
                      <w:noProof/>
                      <w:color w:val="298881" w:themeColor="accent1" w:themeShade="BF"/>
                      <w:sz w:val="22"/>
                      <w:szCs w:val="22"/>
                    </w:rPr>
                    <w:drawing>
                      <wp:inline distT="0" distB="0" distL="0" distR="0" wp14:anchorId="641E3D3D" wp14:editId="68FB11E7">
                        <wp:extent cx="1440914" cy="2566108"/>
                        <wp:effectExtent l="0" t="0" r="6985" b="571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9793" cy="2599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5EE925" w14:textId="77777777" w:rsidR="00712B2B" w:rsidRDefault="00DF0C89" w:rsidP="00525163">
                  <w:pPr>
                    <w:framePr w:hSpace="180" w:wrap="around" w:vAnchor="page" w:hAnchor="margin" w:xAlign="center" w:y="1441"/>
                    <w:rPr>
                      <w:b/>
                      <w:i/>
                      <w:color w:val="298881" w:themeColor="accent1" w:themeShade="BF"/>
                      <w:sz w:val="22"/>
                      <w:szCs w:val="22"/>
                    </w:rPr>
                  </w:pPr>
                  <w:r>
                    <w:rPr>
                      <w:b/>
                      <w:i/>
                      <w:color w:val="298881" w:themeColor="accent1" w:themeShade="BF"/>
                      <w:sz w:val="22"/>
                      <w:szCs w:val="22"/>
                    </w:rPr>
                    <w:t>“Bright Personality</w:t>
                  </w:r>
                  <w:r w:rsidR="00712B2B">
                    <w:rPr>
                      <w:b/>
                      <w:i/>
                      <w:color w:val="298881" w:themeColor="accent1" w:themeShade="BF"/>
                      <w:sz w:val="22"/>
                      <w:szCs w:val="22"/>
                    </w:rPr>
                    <w:t>”</w:t>
                  </w:r>
                </w:p>
                <w:p w14:paraId="5122EA23" w14:textId="77777777" w:rsidR="00C6425E" w:rsidRPr="006F0C0D" w:rsidRDefault="00C6425E" w:rsidP="00525163">
                  <w:pPr>
                    <w:framePr w:hSpace="180" w:wrap="around" w:vAnchor="page" w:hAnchor="margin" w:xAlign="center" w:y="1441"/>
                    <w:rPr>
                      <w:b/>
                      <w:i/>
                      <w:color w:val="298881" w:themeColor="accent1" w:themeShade="BF"/>
                      <w:sz w:val="22"/>
                      <w:szCs w:val="22"/>
                    </w:rPr>
                  </w:pPr>
                </w:p>
                <w:p w14:paraId="437D154F" w14:textId="77777777" w:rsidR="00441EB9" w:rsidRDefault="00441EB9" w:rsidP="00525163">
                  <w:pPr>
                    <w:pStyle w:val="Heading3"/>
                    <w:framePr w:hSpace="180" w:wrap="around" w:vAnchor="page" w:hAnchor="margin" w:xAlign="center" w:y="1441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D475208" wp14:editId="3422FC49">
                            <wp:extent cx="171450" cy="176530"/>
                            <wp:effectExtent l="0" t="0" r="19050" b="13970"/>
                            <wp:docPr id="49" name="Grup 49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171450" cy="176530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439DEE16" id="Group 43" o:spid="_x0000_s1026" alt="Email icon" style="width:13.5pt;height:13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3JHB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">
      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889C22F" w14:textId="77777777" w:rsidTr="004C5454">
              <w:trPr>
                <w:trHeight w:val="22"/>
              </w:trPr>
              <w:tc>
                <w:tcPr>
                  <w:tcW w:w="339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E5A4806" w14:textId="77777777" w:rsidR="00441EB9" w:rsidRDefault="00DF0C89" w:rsidP="00525163">
                  <w:pPr>
                    <w:framePr w:hSpace="180" w:wrap="around" w:vAnchor="page" w:hAnchor="margin" w:xAlign="center" w:y="1441"/>
                  </w:pPr>
                  <w:r>
                    <w:t>Monikamemo3035@gmail.com</w:t>
                  </w:r>
                </w:p>
              </w:tc>
            </w:tr>
            <w:tr w:rsidR="00441EB9" w:rsidRPr="005152F2" w14:paraId="063B8705" w14:textId="77777777" w:rsidTr="004C5454">
              <w:trPr>
                <w:trHeight w:val="236"/>
              </w:trPr>
              <w:tc>
                <w:tcPr>
                  <w:tcW w:w="3391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EB3ACD" w14:textId="77777777" w:rsidR="00441EB9" w:rsidRDefault="00441EB9" w:rsidP="00525163">
                  <w:pPr>
                    <w:pStyle w:val="Heading3"/>
                    <w:framePr w:hSpace="180" w:wrap="around" w:vAnchor="page" w:hAnchor="margin" w:xAlign="center" w:y="1441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D354E44" wp14:editId="41086710">
                            <wp:extent cx="180975" cy="176530"/>
                            <wp:effectExtent l="0" t="0" r="28575" b="13970"/>
                            <wp:docPr id="80" name="Grup 80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180975" cy="176530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group w14:anchorId="7084228F" id="Group 37" o:spid="_x0000_s1026" alt="Telephone icon" style="width:14.25pt;height:13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PjRy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">
                            <v:shape id="Freeform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D1BE46F" w14:textId="77777777" w:rsidTr="00A23095">
              <w:trPr>
                <w:trHeight w:val="25"/>
              </w:trPr>
              <w:tc>
                <w:tcPr>
                  <w:tcW w:w="339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4B7754D" w14:textId="203DA1E8" w:rsidR="00441EB9" w:rsidRPr="003B55CC" w:rsidRDefault="00226FAB" w:rsidP="00525163">
                  <w:pPr>
                    <w:pStyle w:val="Heading3"/>
                    <w:framePr w:hSpace="180" w:wrap="around" w:vAnchor="page" w:hAnchor="margin" w:xAlign="center" w:y="1441"/>
                    <w:ind w:left="719"/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Roboto" w:eastAsia="Times New Roman" w:hAnsi="Roboto"/>
                      <w:color w:val="4D5156"/>
                      <w:shd w:val="clear" w:color="auto" w:fill="FFFFFF"/>
                    </w:rPr>
                    <w:t>+6282297007952</w:t>
                  </w:r>
                </w:p>
              </w:tc>
            </w:tr>
            <w:tr w:rsidR="008B6BF5" w:rsidRPr="005152F2" w14:paraId="45282813" w14:textId="77777777" w:rsidTr="00A23095">
              <w:trPr>
                <w:trHeight w:val="25"/>
              </w:trPr>
              <w:tc>
                <w:tcPr>
                  <w:tcW w:w="339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87AAC12" w14:textId="77777777" w:rsidR="008B6BF5" w:rsidRDefault="008B6BF5" w:rsidP="00525163">
                  <w:pPr>
                    <w:pStyle w:val="Heading3"/>
                    <w:framePr w:hSpace="180" w:wrap="around" w:vAnchor="page" w:hAnchor="margin" w:xAlign="center" w:y="1441"/>
                    <w:jc w:val="both"/>
                    <w:rPr>
                      <w:rFonts w:ascii="Roboto" w:eastAsia="Times New Roman" w:hAnsi="Roboto"/>
                      <w:color w:val="4D5156"/>
                      <w:shd w:val="clear" w:color="auto" w:fill="FFFFFF"/>
                    </w:rPr>
                  </w:pPr>
                </w:p>
              </w:tc>
            </w:tr>
            <w:tr w:rsidR="00441EB9" w:rsidRPr="005152F2" w14:paraId="4C4C018E" w14:textId="77777777" w:rsidTr="00A23095">
              <w:trPr>
                <w:trHeight w:val="25"/>
              </w:trPr>
              <w:tc>
                <w:tcPr>
                  <w:tcW w:w="3391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9708285" w14:textId="77777777" w:rsidR="00441EB9" w:rsidRDefault="00441EB9" w:rsidP="00525163">
                  <w:pPr>
                    <w:framePr w:hSpace="180" w:wrap="around" w:vAnchor="page" w:hAnchor="margin" w:xAlign="center" w:y="1441"/>
                  </w:pPr>
                </w:p>
              </w:tc>
            </w:tr>
            <w:tr w:rsidR="00441EB9" w:rsidRPr="005152F2" w14:paraId="70F79DAD" w14:textId="77777777" w:rsidTr="004C5454">
              <w:trPr>
                <w:trHeight w:val="291"/>
              </w:trPr>
              <w:tc>
                <w:tcPr>
                  <w:tcW w:w="3391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4CBE7728" w14:textId="77777777" w:rsidR="00F8381E" w:rsidRPr="00F8381E" w:rsidRDefault="00DF0C89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Id Number</w:t>
                  </w:r>
                </w:p>
                <w:p w14:paraId="41EE04C2" w14:textId="77777777" w:rsidR="006F0C0D" w:rsidRDefault="00DF0C89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t>7324066506860001</w:t>
                  </w:r>
                </w:p>
                <w:p w14:paraId="63396E66" w14:textId="77777777" w:rsidR="00F8381E" w:rsidRDefault="00F8381E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 w:rsidRPr="00F8381E">
                    <w:rPr>
                      <w:b/>
                    </w:rPr>
                    <w:t>Date of Birth</w:t>
                  </w:r>
                </w:p>
                <w:p w14:paraId="2D4D3CC9" w14:textId="77777777" w:rsidR="00F8381E" w:rsidRPr="00BE5447" w:rsidRDefault="00DF0C89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t>June 25, 1986</w:t>
                  </w:r>
                </w:p>
                <w:p w14:paraId="0721BCEC" w14:textId="77777777" w:rsidR="00F8381E" w:rsidRDefault="006F0C0D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rPr>
                      <w:b/>
                    </w:rPr>
                    <w:t>Marital S</w:t>
                  </w:r>
                  <w:r w:rsidR="00F8381E" w:rsidRPr="00F8381E">
                    <w:rPr>
                      <w:b/>
                    </w:rPr>
                    <w:t>tatus</w:t>
                  </w:r>
                </w:p>
                <w:p w14:paraId="34594B4E" w14:textId="77777777" w:rsidR="00F8381E" w:rsidRDefault="00DF0C89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t>Single</w:t>
                  </w:r>
                </w:p>
                <w:p w14:paraId="60AAB132" w14:textId="77777777" w:rsidR="00F8381E" w:rsidRPr="00F8381E" w:rsidRDefault="006F0C0D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Current R</w:t>
                  </w:r>
                  <w:r w:rsidR="00F8381E" w:rsidRPr="00F8381E">
                    <w:rPr>
                      <w:b/>
                    </w:rPr>
                    <w:t>esidency</w:t>
                  </w:r>
                </w:p>
                <w:p w14:paraId="0F5CBE68" w14:textId="77777777" w:rsidR="00F8381E" w:rsidRPr="00F8381E" w:rsidRDefault="00EF395A" w:rsidP="00525163">
                  <w:pPr>
                    <w:framePr w:hSpace="180" w:wrap="around" w:vAnchor="page" w:hAnchor="margin" w:xAlign="center" w:y="1441"/>
                    <w:spacing w:after="0" w:line="288" w:lineRule="atLeast"/>
                    <w:ind w:right="113"/>
                  </w:pPr>
                  <w:r>
                    <w:t>Ashiana Ungasan</w:t>
                  </w:r>
                  <w:r w:rsidR="00F8381E" w:rsidRPr="00F8381E">
                    <w:t xml:space="preserve"> </w:t>
                  </w:r>
                </w:p>
                <w:p w14:paraId="74015D31" w14:textId="77777777" w:rsidR="00F8381E" w:rsidRPr="007B5189" w:rsidRDefault="00F8381E" w:rsidP="00525163">
                  <w:pPr>
                    <w:framePr w:hSpace="180" w:wrap="around" w:vAnchor="page" w:hAnchor="margin" w:xAlign="center" w:y="1441"/>
                    <w:spacing w:after="0" w:line="288" w:lineRule="atLeast"/>
                    <w:ind w:right="113"/>
                    <w:rPr>
                      <w:lang w:val="nl-BE"/>
                    </w:rPr>
                  </w:pPr>
                  <w:r w:rsidRPr="007B5189">
                    <w:rPr>
                      <w:lang w:val="nl-BE"/>
                    </w:rPr>
                    <w:t>Jl Uluwatu – Gang Astina Kav B3</w:t>
                  </w:r>
                </w:p>
                <w:p w14:paraId="73611097" w14:textId="77777777" w:rsidR="00F8381E" w:rsidRPr="00F8381E" w:rsidRDefault="00F8381E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t>Ungasan</w:t>
                  </w:r>
                </w:p>
                <w:p w14:paraId="2C991DDD" w14:textId="77777777" w:rsidR="00F8381E" w:rsidRDefault="00F8381E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t>Bali 80361 Indonesia</w:t>
                  </w:r>
                </w:p>
                <w:p w14:paraId="74BB9A5E" w14:textId="77777777" w:rsidR="009440AF" w:rsidRDefault="009440AF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</w:p>
                <w:p w14:paraId="6DC6715B" w14:textId="0CD223FF" w:rsidR="009440AF" w:rsidRPr="006F0C0D" w:rsidRDefault="009440AF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</w:p>
              </w:tc>
            </w:tr>
            <w:tr w:rsidR="005A7E57" w:rsidRPr="005152F2" w14:paraId="7A1840FA" w14:textId="77777777" w:rsidTr="004C5454">
              <w:trPr>
                <w:trHeight w:val="1985"/>
              </w:trPr>
              <w:tc>
                <w:tcPr>
                  <w:tcW w:w="3391" w:type="dxa"/>
                  <w:tcMar>
                    <w:top w:w="374" w:type="dxa"/>
                    <w:bottom w:w="115" w:type="dxa"/>
                  </w:tcMar>
                </w:tcPr>
                <w:p w14:paraId="6668EC28" w14:textId="77777777" w:rsidR="002C77B9" w:rsidRDefault="0036001B" w:rsidP="00525163">
                  <w:pPr>
                    <w:pStyle w:val="Heading3"/>
                    <w:framePr w:hSpace="180" w:wrap="around" w:vAnchor="page" w:hAnchor="margin" w:xAlign="center" w:y="1441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C81F0281E9E84F0ABC64615F3B83171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 w:rsidRPr="00033077">
                        <w:rPr>
                          <w:b/>
                        </w:rPr>
                        <w:t>Objective</w:t>
                      </w:r>
                    </w:sdtContent>
                  </w:sdt>
                </w:p>
                <w:p w14:paraId="6238B38A" w14:textId="77777777" w:rsidR="001100A1" w:rsidRDefault="001100A1" w:rsidP="00525163">
                  <w:pPr>
                    <w:pStyle w:val="GraphicElement"/>
                    <w:framePr w:hSpace="180" w:wrap="around" w:vAnchor="page" w:hAnchor="margin" w:xAlign="center" w:y="1441"/>
                  </w:pPr>
                </w:p>
                <w:p w14:paraId="344C9C63" w14:textId="77777777" w:rsidR="005A7E57" w:rsidRDefault="00A46F09" w:rsidP="00525163">
                  <w:pPr>
                    <w:pStyle w:val="GraphicElement"/>
                    <w:framePr w:hSpace="180" w:wrap="around" w:vAnchor="page" w:hAnchor="margin" w:xAlign="center" w:y="1441"/>
                  </w:pPr>
                  <w:r w:rsidRPr="00EF395A">
                    <w:rPr>
                      <w:rFonts w:asciiTheme="majorHAnsi" w:hAnsiTheme="majorHAnsi" w:cs="Helvetica"/>
                      <w:bdr w:val="none" w:sz="0" w:space="0" w:color="auto" w:frame="1"/>
                      <w:shd w:val="clear" w:color="auto" w:fill="FFFFFF"/>
                    </w:rPr>
                    <w:t>Experienced service mandatory at the day by day operation of restaurant</w:t>
                  </w:r>
                  <w:r w:rsidR="008A3696" w:rsidRPr="00EF395A">
                    <w:t xml:space="preserve"> standards</w:t>
                  </w:r>
                  <w:r w:rsidRPr="00EF395A">
                    <w:t>. As a service team member, direct excellent interaction with the customer is a base of operation to increasing daily revenue</w:t>
                  </w:r>
                  <w:r w:rsidR="008A3696" w:rsidRPr="00EF395A">
                    <w:t>, productivity and ultimately guest satisfactio</w:t>
                  </w:r>
                  <w:r w:rsidR="004C5454">
                    <w:t>n</w:t>
                  </w:r>
                </w:p>
              </w:tc>
            </w:tr>
            <w:tr w:rsidR="00463463" w:rsidRPr="005152F2" w14:paraId="0DF6B4C0" w14:textId="77777777" w:rsidTr="004C5454">
              <w:trPr>
                <w:trHeight w:val="2799"/>
              </w:trPr>
              <w:tc>
                <w:tcPr>
                  <w:tcW w:w="3391" w:type="dxa"/>
                  <w:tcMar>
                    <w:top w:w="374" w:type="dxa"/>
                    <w:bottom w:w="115" w:type="dxa"/>
                  </w:tcMar>
                </w:tcPr>
                <w:p w14:paraId="0F81ADCF" w14:textId="77777777" w:rsidR="005A7E57" w:rsidRDefault="0036001B" w:rsidP="00525163">
                  <w:pPr>
                    <w:pStyle w:val="Heading3"/>
                    <w:framePr w:hSpace="180" w:wrap="around" w:vAnchor="page" w:hAnchor="margin" w:xAlign="center" w:y="1441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1E8E8C9A0F2147B78AE32211664006F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 w:rsidRPr="00717A00">
                        <w:rPr>
                          <w:b/>
                        </w:rPr>
                        <w:t>Skills</w:t>
                      </w:r>
                    </w:sdtContent>
                  </w:sdt>
                </w:p>
                <w:p w14:paraId="7CF5A2C1" w14:textId="77777777" w:rsidR="00B61CB5" w:rsidRDefault="00616FF4" w:rsidP="00525163">
                  <w:pPr>
                    <w:pStyle w:val="GraphicElement"/>
                    <w:framePr w:hSpace="180" w:wrap="around" w:vAnchor="page" w:hAnchor="margin" w:xAlign="center" w:y="1441"/>
                  </w:pPr>
                  <w:r>
                    <mc:AlternateContent>
                      <mc:Choice Requires="wps">
                        <w:drawing>
                          <wp:inline distT="0" distB="0" distL="0" distR="0" wp14:anchorId="7A669AEA" wp14:editId="4D51F57F">
                            <wp:extent cx="221615" cy="0"/>
                            <wp:effectExtent l="0" t="0" r="26035" b="19050"/>
                            <wp:docPr id="84" name="Konektor Lurus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3B01C6F6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Kv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de+ir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671CE08" w14:textId="77777777" w:rsidR="008A3696" w:rsidRDefault="00A46F09" w:rsidP="00525163">
                  <w:pPr>
                    <w:pStyle w:val="GraphicElement"/>
                    <w:framePr w:hSpace="180" w:wrap="around" w:vAnchor="page" w:hAnchor="margin" w:xAlign="center" w:y="1441"/>
                  </w:pPr>
                  <w:r>
                    <w:t>Table set up</w:t>
                  </w:r>
                </w:p>
                <w:p w14:paraId="06F9F5EE" w14:textId="77777777" w:rsidR="00A46F09" w:rsidRDefault="00A46F09" w:rsidP="00525163">
                  <w:pPr>
                    <w:framePr w:hSpace="180" w:wrap="around" w:vAnchor="page" w:hAnchor="margin" w:xAlign="center" w:y="1441"/>
                  </w:pPr>
                  <w:r>
                    <w:t>Inventory chinaware &amp; glassware</w:t>
                  </w:r>
                </w:p>
                <w:p w14:paraId="3E5C6A07" w14:textId="77777777" w:rsidR="00A46F09" w:rsidRDefault="00A46F09" w:rsidP="00525163">
                  <w:pPr>
                    <w:framePr w:hSpace="180" w:wrap="around" w:vAnchor="page" w:hAnchor="margin" w:xAlign="center" w:y="1441"/>
                  </w:pPr>
                  <w:r>
                    <w:t>Open and Closing Cashiering</w:t>
                  </w:r>
                </w:p>
                <w:p w14:paraId="7A5C5BB7" w14:textId="77777777" w:rsidR="00A46F09" w:rsidRDefault="00A46F09" w:rsidP="00525163">
                  <w:pPr>
                    <w:framePr w:hSpace="180" w:wrap="around" w:vAnchor="page" w:hAnchor="margin" w:xAlign="center" w:y="1441"/>
                  </w:pPr>
                  <w:r>
                    <w:t>Food &amp; Beverage Menu Knowledge</w:t>
                  </w:r>
                </w:p>
                <w:p w14:paraId="44377F21" w14:textId="77777777" w:rsidR="00A46F09" w:rsidRDefault="00A46F09" w:rsidP="00525163">
                  <w:pPr>
                    <w:framePr w:hSpace="180" w:wrap="around" w:vAnchor="page" w:hAnchor="margin" w:xAlign="center" w:y="1441"/>
                  </w:pPr>
                  <w:r>
                    <w:t>Service Excellent</w:t>
                  </w:r>
                </w:p>
                <w:p w14:paraId="2014F460" w14:textId="77777777" w:rsidR="00A46F09" w:rsidRDefault="00A46F09" w:rsidP="00525163">
                  <w:pPr>
                    <w:framePr w:hSpace="180" w:wrap="around" w:vAnchor="page" w:hAnchor="margin" w:xAlign="center" w:y="1441"/>
                  </w:pPr>
                  <w:r>
                    <w:t>Bar-prep and operation</w:t>
                  </w:r>
                </w:p>
                <w:p w14:paraId="5EEFC31E" w14:textId="77777777" w:rsidR="00A46F09" w:rsidRDefault="00A46F09" w:rsidP="00525163">
                  <w:pPr>
                    <w:framePr w:hSpace="180" w:wrap="around" w:vAnchor="page" w:hAnchor="margin" w:xAlign="center" w:y="1441"/>
                  </w:pPr>
                  <w:r>
                    <w:t>Handling complaint</w:t>
                  </w:r>
                </w:p>
                <w:p w14:paraId="2F1D313D" w14:textId="77777777" w:rsidR="00463463" w:rsidRPr="005152F2" w:rsidRDefault="00463463" w:rsidP="00525163">
                  <w:pPr>
                    <w:framePr w:hSpace="180" w:wrap="around" w:vAnchor="page" w:hAnchor="margin" w:xAlign="center" w:y="1441"/>
                  </w:pPr>
                </w:p>
              </w:tc>
            </w:tr>
          </w:tbl>
          <w:p w14:paraId="4C80D715" w14:textId="77777777" w:rsidR="00127300" w:rsidRPr="005152F2" w:rsidRDefault="00127300" w:rsidP="00C6425E">
            <w:pPr>
              <w:spacing w:after="0" w:line="240" w:lineRule="auto"/>
            </w:pPr>
          </w:p>
        </w:tc>
        <w:tc>
          <w:tcPr>
            <w:tcW w:w="759" w:type="dxa"/>
          </w:tcPr>
          <w:p w14:paraId="05C8165A" w14:textId="77777777" w:rsidR="00B93310" w:rsidRPr="005152F2" w:rsidRDefault="00B93310" w:rsidP="00712B2B"/>
        </w:tc>
        <w:tc>
          <w:tcPr>
            <w:tcW w:w="6677" w:type="dxa"/>
          </w:tcPr>
          <w:tbl>
            <w:tblPr>
              <w:tblW w:w="6606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242"/>
              <w:gridCol w:w="364"/>
            </w:tblGrid>
            <w:tr w:rsidR="008F6337" w14:paraId="25F1F7D1" w14:textId="77777777" w:rsidTr="00EF395A">
              <w:trPr>
                <w:gridAfter w:val="1"/>
                <w:wAfter w:w="364" w:type="dxa"/>
                <w:trHeight w:val="818"/>
              </w:trPr>
              <w:tc>
                <w:tcPr>
                  <w:tcW w:w="624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80E2660" w14:textId="11D3D95F" w:rsidR="00EF395A" w:rsidRPr="00EF395A" w:rsidRDefault="0036001B" w:rsidP="00525163">
                  <w:pPr>
                    <w:pStyle w:val="Heading2"/>
                    <w:framePr w:hSpace="180" w:wrap="around" w:vAnchor="page" w:hAnchor="margin" w:xAlign="center" w:y="1441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</w:rPr>
                      <w:alias w:val="Experience:"/>
                      <w:tag w:val="Experience:"/>
                      <w:id w:val="1217937480"/>
                      <w:placeholder>
                        <w:docPart w:val="51EAD25BEECE4B7A89EDE9D7CAFF97C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EF395A">
                        <w:rPr>
                          <w:b/>
                          <w:sz w:val="28"/>
                          <w:szCs w:val="28"/>
                        </w:rPr>
                        <w:t>Experience</w:t>
                      </w:r>
                    </w:sdtContent>
                  </w:sdt>
                </w:p>
                <w:p w14:paraId="04C27F34" w14:textId="77777777" w:rsidR="00A455D8" w:rsidRDefault="00A455D8" w:rsidP="007C6AB4">
                  <w:pPr>
                    <w:pStyle w:val="Heading5"/>
                    <w:rPr>
                      <w:b/>
                    </w:rPr>
                  </w:pPr>
                </w:p>
                <w:p w14:paraId="1FC3C159" w14:textId="7300E79E" w:rsidR="007C6AB4" w:rsidRDefault="007C6AB4" w:rsidP="007C6AB4">
                  <w:pPr>
                    <w:pStyle w:val="Heading5"/>
                    <w:rPr>
                      <w:b/>
                    </w:rPr>
                  </w:pPr>
                  <w:r>
                    <w:rPr>
                      <w:b/>
                    </w:rPr>
                    <w:t>TOPDECK</w:t>
                  </w:r>
                  <w:r>
                    <w:rPr>
                      <w:b/>
                    </w:rPr>
                    <w:t xml:space="preserve"> BALI</w:t>
                  </w:r>
                </w:p>
                <w:p w14:paraId="33DD2C81" w14:textId="68C4C78A" w:rsidR="007C6AB4" w:rsidRDefault="007C6AB4" w:rsidP="007C6AB4">
                  <w:r>
                    <w:t xml:space="preserve">April </w:t>
                  </w:r>
                  <w:r>
                    <w:t>2023</w:t>
                  </w:r>
                  <w:r>
                    <w:t xml:space="preserve"> – July 2023</w:t>
                  </w:r>
                </w:p>
                <w:p w14:paraId="47011B0B" w14:textId="6413278B" w:rsidR="007C6AB4" w:rsidRDefault="007C6AB4" w:rsidP="007C6AB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Captain Floor</w:t>
                  </w:r>
                </w:p>
                <w:p w14:paraId="5E8DBAB1" w14:textId="77777777" w:rsidR="007C6AB4" w:rsidRDefault="007C6AB4" w:rsidP="00525163">
                  <w:pPr>
                    <w:pStyle w:val="Heading5"/>
                    <w:framePr w:hSpace="180" w:wrap="around" w:vAnchor="page" w:hAnchor="margin" w:xAlign="center" w:y="1441"/>
                    <w:rPr>
                      <w:b/>
                    </w:rPr>
                  </w:pPr>
                </w:p>
                <w:p w14:paraId="1E252E11" w14:textId="7D3787F7" w:rsidR="00D1221F" w:rsidRDefault="00D1221F" w:rsidP="00525163">
                  <w:pPr>
                    <w:pStyle w:val="Heading5"/>
                    <w:framePr w:hSpace="180" w:wrap="around" w:vAnchor="page" w:hAnchor="margin" w:xAlign="center" w:y="1441"/>
                    <w:rPr>
                      <w:b/>
                    </w:rPr>
                  </w:pPr>
                  <w:r>
                    <w:rPr>
                      <w:b/>
                    </w:rPr>
                    <w:t>VIDA LOCA – JIMBARAN BALI</w:t>
                  </w:r>
                </w:p>
                <w:p w14:paraId="13650FA8" w14:textId="77777777" w:rsidR="00D1221F" w:rsidRDefault="00D1221F" w:rsidP="00525163">
                  <w:pPr>
                    <w:framePr w:hSpace="180" w:wrap="around" w:vAnchor="page" w:hAnchor="margin" w:xAlign="center" w:y="1441"/>
                  </w:pPr>
                  <w:r>
                    <w:t>2022-2023</w:t>
                  </w:r>
                </w:p>
                <w:p w14:paraId="27164C77" w14:textId="77777777" w:rsidR="00D1221F" w:rsidRDefault="00D1221F" w:rsidP="00525163">
                  <w:pPr>
                    <w:framePr w:hSpace="180" w:wrap="around" w:vAnchor="page" w:hAnchor="margin" w:xAlign="center" w:y="144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Supervisor / SPV</w:t>
                  </w:r>
                </w:p>
                <w:p w14:paraId="1D80400F" w14:textId="0D9D3974" w:rsidR="00D1221F" w:rsidRPr="00950471" w:rsidRDefault="00D1221F" w:rsidP="00525163">
                  <w:pPr>
                    <w:framePr w:hSpace="180" w:wrap="around" w:vAnchor="page" w:hAnchor="margin" w:xAlign="center" w:y="1441"/>
                  </w:pPr>
                  <w:r w:rsidRPr="00950471">
                    <w:t xml:space="preserve">Cross check </w:t>
                  </w:r>
                  <w:r w:rsidR="00D11400">
                    <w:t xml:space="preserve">and make </w:t>
                  </w:r>
                  <w:r w:rsidRPr="00950471">
                    <w:t>schedule staff</w:t>
                  </w:r>
                </w:p>
                <w:p w14:paraId="5C263638" w14:textId="77777777" w:rsidR="00D1221F" w:rsidRPr="00950471" w:rsidRDefault="00D1221F" w:rsidP="00525163">
                  <w:pPr>
                    <w:framePr w:hSpace="180" w:wrap="around" w:vAnchor="page" w:hAnchor="margin" w:xAlign="center" w:y="1441"/>
                  </w:pPr>
                  <w:r w:rsidRPr="00950471">
                    <w:t xml:space="preserve">Handling customer complaints </w:t>
                  </w:r>
                </w:p>
                <w:p w14:paraId="7758B524" w14:textId="3496A976" w:rsidR="00D1221F" w:rsidRPr="00950471" w:rsidRDefault="00D1221F" w:rsidP="00A455D8">
                  <w:pPr>
                    <w:framePr w:hSpace="180" w:wrap="around" w:vAnchor="page" w:hAnchor="margin" w:xAlign="center" w:y="1441"/>
                  </w:pPr>
                  <w:r w:rsidRPr="00950471">
                    <w:t>Take full responsibility operational restaurant, customer intimacy, check standard quality food a</w:t>
                  </w:r>
                  <w:r w:rsidR="00D85E14">
                    <w:t>n</w:t>
                  </w:r>
                  <w:r w:rsidRPr="00950471">
                    <w:t>d drink,</w:t>
                  </w:r>
                  <w:r w:rsidR="00D85E14">
                    <w:t xml:space="preserve"> </w:t>
                  </w:r>
                  <w:r w:rsidRPr="00950471">
                    <w:t xml:space="preserve">check stock stuff and ingredients, </w:t>
                  </w:r>
                </w:p>
                <w:p w14:paraId="1ACBF93C" w14:textId="77777777" w:rsidR="00D1221F" w:rsidRDefault="00D1221F" w:rsidP="00525163">
                  <w:pPr>
                    <w:pStyle w:val="Heading5"/>
                    <w:framePr w:hSpace="180" w:wrap="around" w:vAnchor="page" w:hAnchor="margin" w:xAlign="center" w:y="1441"/>
                    <w:rPr>
                      <w:b/>
                    </w:rPr>
                  </w:pPr>
                </w:p>
                <w:p w14:paraId="15002C63" w14:textId="04CBD58B" w:rsidR="007B5189" w:rsidRDefault="007B5189" w:rsidP="00525163">
                  <w:pPr>
                    <w:pStyle w:val="Heading5"/>
                    <w:framePr w:hSpace="180" w:wrap="around" w:vAnchor="page" w:hAnchor="margin" w:xAlign="center" w:y="1441"/>
                    <w:rPr>
                      <w:b/>
                    </w:rPr>
                  </w:pPr>
                  <w:r>
                    <w:rPr>
                      <w:b/>
                    </w:rPr>
                    <w:t>LABARACCA ITALIAN RESTAURANT – ULUWATU BALI</w:t>
                  </w:r>
                </w:p>
                <w:p w14:paraId="195207DF" w14:textId="0874BEDC" w:rsidR="007B5189" w:rsidRDefault="00A23095" w:rsidP="00525163">
                  <w:pPr>
                    <w:framePr w:hSpace="180" w:wrap="around" w:vAnchor="page" w:hAnchor="margin" w:xAlign="center" w:y="1441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April </w:t>
                  </w:r>
                  <w:r w:rsidRPr="00A23095">
                    <w:rPr>
                      <w:b/>
                      <w:bCs/>
                      <w:sz w:val="18"/>
                      <w:szCs w:val="18"/>
                      <w:u w:val="single"/>
                    </w:rPr>
                    <w:t>201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</w:rPr>
                    <w:t>8</w:t>
                  </w:r>
                  <w:r w:rsidRPr="00A23095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</w:rPr>
                    <w:t>–</w:t>
                  </w:r>
                  <w:r w:rsidRPr="00A23095"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u w:val="single"/>
                    </w:rPr>
                    <w:t xml:space="preserve">February </w:t>
                  </w:r>
                  <w:r w:rsidRPr="00A23095">
                    <w:rPr>
                      <w:b/>
                      <w:bCs/>
                      <w:sz w:val="18"/>
                      <w:szCs w:val="18"/>
                      <w:u w:val="single"/>
                    </w:rPr>
                    <w:t>2021</w:t>
                  </w:r>
                </w:p>
                <w:p w14:paraId="1935C2CA" w14:textId="77777777" w:rsidR="00A23095" w:rsidRPr="00033077" w:rsidRDefault="00A23095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Waitress/ Server</w:t>
                  </w:r>
                </w:p>
                <w:p w14:paraId="3E7E9061" w14:textId="77777777" w:rsidR="00A23095" w:rsidRPr="003B55CC" w:rsidRDefault="00A23095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14:paraId="1875C0A4" w14:textId="77777777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Handle guest during service</w:t>
                  </w:r>
                </w:p>
                <w:p w14:paraId="786C2087" w14:textId="77777777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Prepare the table set up and condiments</w:t>
                  </w:r>
                </w:p>
                <w:p w14:paraId="6728C9C9" w14:textId="77777777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Check the reservation check list</w:t>
                  </w:r>
                </w:p>
                <w:p w14:paraId="22D20FD8" w14:textId="77777777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Inventory the glassware and cutleries every month</w:t>
                  </w:r>
                </w:p>
                <w:p w14:paraId="6FB6938E" w14:textId="77777777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Taking order during service hour</w:t>
                  </w:r>
                </w:p>
                <w:p w14:paraId="4A47905E" w14:textId="77777777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Handle guest complaint</w:t>
                  </w:r>
                </w:p>
                <w:p w14:paraId="367A41A3" w14:textId="2B422178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Giving the best experience for every customer as a sequence of service</w:t>
                  </w:r>
                </w:p>
                <w:p w14:paraId="0B34DBBE" w14:textId="77777777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Follow event schedule neither regular or functional</w:t>
                  </w:r>
                </w:p>
                <w:p w14:paraId="05DEAD1E" w14:textId="77777777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Open and closing procedure</w:t>
                  </w:r>
                </w:p>
                <w:p w14:paraId="4AA40801" w14:textId="77777777" w:rsidR="00A23095" w:rsidRPr="00C6425E" w:rsidRDefault="00A23095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Cashiering – handle bar prep and floor operation</w:t>
                  </w:r>
                </w:p>
                <w:p w14:paraId="37A1FF58" w14:textId="77777777" w:rsidR="00A23095" w:rsidRPr="00A23095" w:rsidRDefault="00A23095" w:rsidP="00525163">
                  <w:pPr>
                    <w:framePr w:hSpace="180" w:wrap="around" w:vAnchor="page" w:hAnchor="margin" w:xAlign="center" w:y="1441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01E32D1C" w14:textId="30B1E273" w:rsidR="008F6337" w:rsidRPr="00033077" w:rsidRDefault="00DF0C89" w:rsidP="00525163">
                  <w:pPr>
                    <w:pStyle w:val="Heading5"/>
                    <w:framePr w:hSpace="180" w:wrap="around" w:vAnchor="page" w:hAnchor="margin" w:xAlign="center" w:y="1441"/>
                  </w:pPr>
                  <w:r>
                    <w:rPr>
                      <w:b/>
                    </w:rPr>
                    <w:t>BOAT ROCKS BAR AND RESTAURANT</w:t>
                  </w:r>
                  <w:r w:rsidR="007B5189">
                    <w:rPr>
                      <w:b/>
                    </w:rPr>
                    <w:t xml:space="preserve"> -</w:t>
                  </w:r>
                  <w:r w:rsidR="00D46F3E">
                    <w:rPr>
                      <w:b/>
                    </w:rPr>
                    <w:t xml:space="preserve"> JIMBARAN BALI</w:t>
                  </w:r>
                </w:p>
                <w:p w14:paraId="034644CC" w14:textId="6FB003CD" w:rsidR="008A3696" w:rsidRPr="003B55CC" w:rsidRDefault="00DF0C89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January 2016 </w:t>
                  </w:r>
                  <w:r w:rsidR="007B5189">
                    <w:rPr>
                      <w:b/>
                      <w:sz w:val="18"/>
                      <w:szCs w:val="18"/>
                      <w:u w:val="single"/>
                    </w:rPr>
                    <w:t>-</w:t>
                  </w:r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June 2017</w:t>
                  </w:r>
                </w:p>
                <w:p w14:paraId="39C9ED60" w14:textId="77777777" w:rsidR="008A3696" w:rsidRPr="00033077" w:rsidRDefault="00DF0C89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Waitress/ Server</w:t>
                  </w:r>
                </w:p>
                <w:p w14:paraId="12A44D3F" w14:textId="77777777" w:rsidR="008A3696" w:rsidRPr="003B55CC" w:rsidRDefault="008A3696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14:paraId="44341FC3" w14:textId="77777777" w:rsidR="008A3696" w:rsidRPr="00C6425E" w:rsidRDefault="00DF0C89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Handle guest during service</w:t>
                  </w:r>
                </w:p>
                <w:p w14:paraId="1EB34652" w14:textId="77777777" w:rsidR="00DF0C89" w:rsidRPr="00C6425E" w:rsidRDefault="00DF0C89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Prepare the table set up and condiments</w:t>
                  </w:r>
                </w:p>
                <w:p w14:paraId="5E9D8065" w14:textId="77777777" w:rsidR="00DF0C89" w:rsidRPr="00C6425E" w:rsidRDefault="00DF0C89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Check the reservation check list</w:t>
                  </w:r>
                </w:p>
                <w:p w14:paraId="5B537CE7" w14:textId="77777777" w:rsidR="00DF0C89" w:rsidRPr="00C6425E" w:rsidRDefault="00DF0C89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Inventory the glassware and cutleries every month</w:t>
                  </w:r>
                </w:p>
                <w:p w14:paraId="6629CD1B" w14:textId="60E1F1C0" w:rsidR="00DF0C89" w:rsidRPr="00A455D8" w:rsidRDefault="00DF0C89" w:rsidP="00A455D8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Taking order during service hou</w:t>
                  </w:r>
                  <w:r w:rsidR="00A455D8">
                    <w:rPr>
                      <w:sz w:val="20"/>
                      <w:szCs w:val="20"/>
                    </w:rPr>
                    <w:t>r and h</w:t>
                  </w:r>
                  <w:r w:rsidRPr="00A455D8">
                    <w:rPr>
                      <w:sz w:val="20"/>
                      <w:szCs w:val="20"/>
                    </w:rPr>
                    <w:t>andle guest complaint</w:t>
                  </w:r>
                </w:p>
                <w:p w14:paraId="6CAE7B45" w14:textId="19D5BD57" w:rsidR="00DF0C89" w:rsidRPr="00C6425E" w:rsidRDefault="00DF0C89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Giving the best experience for every customer as a sequence of service</w:t>
                  </w:r>
                </w:p>
                <w:p w14:paraId="7CBBE692" w14:textId="77777777" w:rsidR="00DF0C89" w:rsidRPr="00C6425E" w:rsidRDefault="00DF0C89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Follow event schedule neither regular or functional</w:t>
                  </w:r>
                </w:p>
                <w:p w14:paraId="4F896D71" w14:textId="77777777" w:rsidR="00DF0C89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Open and closing procedure</w:t>
                  </w:r>
                </w:p>
                <w:p w14:paraId="65CA3BEF" w14:textId="57042E76" w:rsidR="00D11400" w:rsidRPr="00A455D8" w:rsidRDefault="00D46F3E" w:rsidP="00A455D8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Cashiering – handle bar prep and floor operation</w:t>
                  </w:r>
                </w:p>
                <w:p w14:paraId="13E4FE3A" w14:textId="77777777" w:rsidR="00D11400" w:rsidRDefault="00D11400" w:rsidP="00A455D8">
                  <w:pPr>
                    <w:framePr w:hSpace="180" w:wrap="around" w:vAnchor="page" w:hAnchor="margin" w:xAlign="center" w:y="1441"/>
                    <w:spacing w:after="0" w:line="240" w:lineRule="auto"/>
                    <w:jc w:val="both"/>
                    <w:rPr>
                      <w:b/>
                    </w:rPr>
                  </w:pPr>
                  <w:bookmarkStart w:id="0" w:name="_GoBack"/>
                  <w:bookmarkEnd w:id="0"/>
                </w:p>
                <w:p w14:paraId="79FDBCD5" w14:textId="3BDC7799" w:rsidR="008A3696" w:rsidRPr="00033077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BUNGA BUNGALOW </w:t>
                  </w:r>
                  <w:r w:rsidR="007B5189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NUSA LEMBONGAN</w:t>
                  </w:r>
                </w:p>
                <w:p w14:paraId="164231AA" w14:textId="51FC2436" w:rsidR="008A3696" w:rsidRPr="003B55CC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September 2015 </w:t>
                  </w:r>
                  <w:r w:rsidR="007B5189">
                    <w:rPr>
                      <w:b/>
                      <w:sz w:val="18"/>
                      <w:szCs w:val="18"/>
                      <w:u w:val="single"/>
                    </w:rPr>
                    <w:t>-</w:t>
                  </w:r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December 2015</w:t>
                  </w:r>
                </w:p>
                <w:p w14:paraId="04780B05" w14:textId="77777777" w:rsidR="003B55CC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Waitress/ Server</w:t>
                  </w:r>
                </w:p>
                <w:p w14:paraId="0C4B8481" w14:textId="77777777" w:rsidR="003B55CC" w:rsidRDefault="003B55CC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rStyle w:val="Hyperlink"/>
                    </w:rPr>
                  </w:pPr>
                </w:p>
                <w:p w14:paraId="4826F97E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Handle guest during service</w:t>
                  </w:r>
                </w:p>
                <w:p w14:paraId="1A3E2C32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Prepare the table set up and condiments</w:t>
                  </w:r>
                </w:p>
                <w:p w14:paraId="5E323056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Check the reservation check list</w:t>
                  </w:r>
                </w:p>
                <w:p w14:paraId="46753998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Inventory the glassware and cutleries every month</w:t>
                  </w:r>
                </w:p>
                <w:p w14:paraId="25B7871B" w14:textId="6C880378" w:rsidR="00D46F3E" w:rsidRPr="00A455D8" w:rsidRDefault="00D46F3E" w:rsidP="00A455D8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Taking order during service hour</w:t>
                  </w:r>
                  <w:r w:rsidR="00A455D8">
                    <w:rPr>
                      <w:sz w:val="20"/>
                      <w:szCs w:val="20"/>
                    </w:rPr>
                    <w:t xml:space="preserve"> and h</w:t>
                  </w:r>
                  <w:r w:rsidRPr="00A455D8">
                    <w:rPr>
                      <w:sz w:val="20"/>
                      <w:szCs w:val="20"/>
                    </w:rPr>
                    <w:t>andle guest complaint</w:t>
                  </w:r>
                </w:p>
                <w:p w14:paraId="0CC6D6E0" w14:textId="2059B5AD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lastRenderedPageBreak/>
                    <w:t>Giving the best experience for every customer as a sequence of service</w:t>
                  </w:r>
                </w:p>
                <w:p w14:paraId="432E0E77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Follow event schedule neither regular or functional</w:t>
                  </w:r>
                </w:p>
                <w:p w14:paraId="58EDC2D2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Open and closing procedure</w:t>
                  </w:r>
                </w:p>
                <w:p w14:paraId="3457D917" w14:textId="77777777" w:rsidR="00D46F3E" w:rsidRPr="0015453F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18"/>
                    </w:rPr>
                  </w:pPr>
                  <w:r w:rsidRPr="00C6425E">
                    <w:rPr>
                      <w:sz w:val="20"/>
                      <w:szCs w:val="20"/>
                    </w:rPr>
                    <w:t>Cashiering – handle bar prep and floor operation</w:t>
                  </w:r>
                </w:p>
                <w:p w14:paraId="2930294A" w14:textId="0746BE2C" w:rsidR="00712B2B" w:rsidRDefault="00712B2B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7ACBEDF" w14:textId="77777777" w:rsidR="00D46F3E" w:rsidRPr="00033077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COCK IN HAND BAR – SANUR BALI</w:t>
                  </w:r>
                </w:p>
                <w:p w14:paraId="79233352" w14:textId="77777777" w:rsidR="00D46F3E" w:rsidRPr="003B55CC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</w:rPr>
                    <w:t>April 2015 – August 2015</w:t>
                  </w:r>
                </w:p>
                <w:p w14:paraId="5674C779" w14:textId="77777777" w:rsidR="00D46F3E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Waitress/ Server</w:t>
                  </w:r>
                </w:p>
                <w:p w14:paraId="5915625E" w14:textId="77777777" w:rsidR="00D46F3E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</w:p>
                <w:p w14:paraId="246BA231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Handle guest during service</w:t>
                  </w:r>
                </w:p>
                <w:p w14:paraId="5039F6CF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Prepare the table set up and condiments</w:t>
                  </w:r>
                </w:p>
                <w:p w14:paraId="5ABE4834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Check the reservation check list</w:t>
                  </w:r>
                </w:p>
                <w:p w14:paraId="50E4C709" w14:textId="77777777" w:rsidR="00D46F3E" w:rsidRPr="00C6425E" w:rsidRDefault="00D46F3E" w:rsidP="00525163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Inventory the glassware and cutleries every month</w:t>
                  </w:r>
                </w:p>
                <w:p w14:paraId="6E3CEB01" w14:textId="38CE1A2F" w:rsidR="00D46F3E" w:rsidRPr="00D11400" w:rsidRDefault="00D46F3E" w:rsidP="00D11400">
                  <w:pPr>
                    <w:pStyle w:val="ListParagraph"/>
                    <w:framePr w:hSpace="180" w:wrap="around" w:vAnchor="page" w:hAnchor="margin" w:xAlign="center" w:y="1441"/>
                    <w:spacing w:after="120" w:line="240" w:lineRule="auto"/>
                    <w:ind w:left="22"/>
                    <w:jc w:val="center"/>
                    <w:rPr>
                      <w:sz w:val="20"/>
                      <w:szCs w:val="20"/>
                    </w:rPr>
                  </w:pPr>
                  <w:r w:rsidRPr="00C6425E">
                    <w:rPr>
                      <w:sz w:val="20"/>
                      <w:szCs w:val="20"/>
                    </w:rPr>
                    <w:t>Taking order during service hour</w:t>
                  </w:r>
                  <w:r w:rsidR="00D11400">
                    <w:rPr>
                      <w:sz w:val="20"/>
                      <w:szCs w:val="20"/>
                    </w:rPr>
                    <w:t xml:space="preserve"> and h</w:t>
                  </w:r>
                  <w:r w:rsidRPr="00D11400">
                    <w:rPr>
                      <w:sz w:val="20"/>
                      <w:szCs w:val="20"/>
                    </w:rPr>
                    <w:t>andle guest complaint</w:t>
                  </w:r>
                </w:p>
                <w:p w14:paraId="321083EB" w14:textId="77777777" w:rsidR="00D46F3E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</w:p>
                <w:p w14:paraId="3EA1A045" w14:textId="77777777" w:rsidR="00D46F3E" w:rsidRPr="00033077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PT AUTO WORLD INDONESIA ( CHEVROLET)</w:t>
                  </w:r>
                </w:p>
                <w:p w14:paraId="598E3EFF" w14:textId="56FB9A97" w:rsidR="00D46F3E" w:rsidRPr="003B55CC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January 2015 </w:t>
                  </w:r>
                  <w:r w:rsidR="007B5189">
                    <w:rPr>
                      <w:b/>
                      <w:sz w:val="18"/>
                      <w:szCs w:val="18"/>
                      <w:u w:val="single"/>
                    </w:rPr>
                    <w:t>-</w:t>
                  </w:r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March 2015</w:t>
                  </w:r>
                </w:p>
                <w:p w14:paraId="4113A4DD" w14:textId="77777777" w:rsidR="00D46F3E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Auto-Sales Promotion Girl</w:t>
                  </w:r>
                </w:p>
                <w:p w14:paraId="29A87F2A" w14:textId="77777777" w:rsidR="00D46F3E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</w:rPr>
                  </w:pPr>
                </w:p>
                <w:p w14:paraId="40232FAC" w14:textId="77777777" w:rsidR="00D46F3E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t>Promoting Chevrolet product to customer</w:t>
                  </w:r>
                </w:p>
                <w:p w14:paraId="20E8A2EB" w14:textId="77777777" w:rsidR="00D46F3E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t>Explain in details the product knowledge of the product</w:t>
                  </w:r>
                </w:p>
                <w:p w14:paraId="17BEC526" w14:textId="5E8A8EE3" w:rsidR="00D46F3E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t>Explain in details the procedure of buy</w:t>
                  </w:r>
                  <w:r w:rsidR="00D11400">
                    <w:t xml:space="preserve">, </w:t>
                  </w:r>
                  <w:r>
                    <w:t>cash or credit facility</w:t>
                  </w:r>
                </w:p>
                <w:p w14:paraId="092F59C6" w14:textId="77777777" w:rsidR="00712B2B" w:rsidRDefault="00D46F3E" w:rsidP="00525163">
                  <w:pPr>
                    <w:framePr w:hSpace="180" w:wrap="around" w:vAnchor="page" w:hAnchor="margin" w:xAlign="center" w:y="1441"/>
                    <w:spacing w:after="0" w:line="240" w:lineRule="auto"/>
                  </w:pPr>
                  <w:r>
                    <w:t>Giving the opportunity to get the sales target at the stand or workshop as per minimum or maximum sold the units</w:t>
                  </w:r>
                </w:p>
                <w:p w14:paraId="0C9E09FD" w14:textId="5837FB72" w:rsidR="00A23095" w:rsidRPr="00D46F3E" w:rsidRDefault="00A23095" w:rsidP="007C6AB4">
                  <w:pPr>
                    <w:framePr w:hSpace="180" w:wrap="around" w:vAnchor="page" w:hAnchor="margin" w:xAlign="center" w:y="1441"/>
                    <w:spacing w:after="0" w:line="240" w:lineRule="auto"/>
                    <w:jc w:val="both"/>
                  </w:pPr>
                </w:p>
              </w:tc>
            </w:tr>
            <w:tr w:rsidR="008F6337" w14:paraId="4EADB724" w14:textId="77777777" w:rsidTr="00EF395A">
              <w:trPr>
                <w:trHeight w:val="1528"/>
              </w:trPr>
              <w:tc>
                <w:tcPr>
                  <w:tcW w:w="6242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EBCDCA6" w14:textId="77777777" w:rsidR="00712B2B" w:rsidRDefault="0032056F" w:rsidP="00525163">
                  <w:pPr>
                    <w:pStyle w:val="Heading2"/>
                    <w:framePr w:hSpace="180" w:wrap="around" w:vAnchor="page" w:hAnchor="margin" w:xAlign="center" w:y="144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 </w:t>
                  </w:r>
                </w:p>
                <w:p w14:paraId="3E69B056" w14:textId="77777777" w:rsidR="001100A1" w:rsidRDefault="001100A1" w:rsidP="00525163">
                  <w:pPr>
                    <w:pStyle w:val="Heading2"/>
                    <w:framePr w:hSpace="180" w:wrap="around" w:vAnchor="page" w:hAnchor="margin" w:xAlign="center" w:y="1441"/>
                    <w:rPr>
                      <w:b/>
                      <w:sz w:val="20"/>
                      <w:szCs w:val="20"/>
                    </w:rPr>
                  </w:pPr>
                  <w:r w:rsidRPr="00717A00">
                    <w:rPr>
                      <w:b/>
                      <w:sz w:val="20"/>
                      <w:szCs w:val="20"/>
                    </w:rPr>
                    <w:t>EDUCATION BACKGROUND</w:t>
                  </w:r>
                </w:p>
                <w:p w14:paraId="779E9986" w14:textId="77777777" w:rsidR="00712B2B" w:rsidRPr="00127300" w:rsidRDefault="00712B2B" w:rsidP="00525163">
                  <w:pPr>
                    <w:pStyle w:val="Heading2"/>
                    <w:framePr w:hSpace="180" w:wrap="around" w:vAnchor="page" w:hAnchor="margin" w:xAlign="center" w:y="1441"/>
                    <w:rPr>
                      <w:b/>
                      <w:sz w:val="20"/>
                      <w:szCs w:val="20"/>
                    </w:rPr>
                  </w:pPr>
                </w:p>
                <w:p w14:paraId="1A74920F" w14:textId="77777777" w:rsidR="00A46F09" w:rsidRDefault="00A46F09" w:rsidP="00525163">
                  <w:pPr>
                    <w:pStyle w:val="Heading2"/>
                    <w:framePr w:hSpace="180" w:wrap="around" w:vAnchor="page" w:hAnchor="margin" w:xAlign="center" w:y="1441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Sekolah MENENGAH UMUM NEGERI 1</w:t>
                  </w:r>
                </w:p>
                <w:p w14:paraId="6B031FF5" w14:textId="02EABB2A" w:rsidR="00127300" w:rsidRPr="00127300" w:rsidRDefault="00A46F09" w:rsidP="00D85E14">
                  <w:pPr>
                    <w:pStyle w:val="Heading2"/>
                    <w:framePr w:hSpace="180" w:wrap="around" w:vAnchor="page" w:hAnchor="margin" w:xAlign="center" w:y="1441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SANGALLA – TORAJA – SOUTH SULAWESI 2003/2005</w:t>
                  </w:r>
                </w:p>
              </w:tc>
              <w:tc>
                <w:tcPr>
                  <w:tcW w:w="364" w:type="dxa"/>
                </w:tcPr>
                <w:p w14:paraId="71EDE66C" w14:textId="77777777" w:rsidR="008F6337" w:rsidRDefault="00717A00" w:rsidP="00525163">
                  <w:pPr>
                    <w:framePr w:hSpace="180" w:wrap="around" w:vAnchor="page" w:hAnchor="margin" w:xAlign="center" w:y="1441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8F6337" w14:paraId="36F1F2D0" w14:textId="77777777" w:rsidTr="00EF395A">
              <w:trPr>
                <w:gridAfter w:val="1"/>
                <w:wAfter w:w="364" w:type="dxa"/>
                <w:trHeight w:val="373"/>
              </w:trPr>
              <w:tc>
                <w:tcPr>
                  <w:tcW w:w="6242" w:type="dxa"/>
                </w:tcPr>
                <w:p w14:paraId="7957CE4B" w14:textId="77777777" w:rsidR="00C6425E" w:rsidRDefault="00C6425E" w:rsidP="00DC4A3E">
                  <w:pPr>
                    <w:framePr w:hSpace="180" w:wrap="around" w:vAnchor="page" w:hAnchor="margin" w:xAlign="center" w:y="1441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REFERENCES</w:t>
                  </w:r>
                </w:p>
                <w:p w14:paraId="38921ADE" w14:textId="77777777" w:rsidR="00C6425E" w:rsidRPr="00A46F09" w:rsidRDefault="00EF395A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John</w:t>
                  </w:r>
                  <w:r w:rsidR="00C6425E">
                    <w:rPr>
                      <w:b/>
                      <w:sz w:val="18"/>
                      <w:szCs w:val="18"/>
                    </w:rPr>
                    <w:t xml:space="preserve">, </w:t>
                  </w:r>
                  <w:r>
                    <w:rPr>
                      <w:b/>
                      <w:sz w:val="18"/>
                      <w:szCs w:val="18"/>
                    </w:rPr>
                    <w:t>Mr.</w:t>
                  </w:r>
                  <w:r w:rsidR="00C6425E">
                    <w:rPr>
                      <w:b/>
                      <w:sz w:val="18"/>
                      <w:szCs w:val="18"/>
                    </w:rPr>
                    <w:t xml:space="preserve"> ( </w:t>
                  </w:r>
                  <w:r>
                    <w:rPr>
                      <w:b/>
                      <w:sz w:val="18"/>
                      <w:szCs w:val="18"/>
                    </w:rPr>
                    <w:t>Boat rock</w:t>
                  </w:r>
                  <w:r w:rsidR="00C6425E">
                    <w:rPr>
                      <w:b/>
                      <w:sz w:val="18"/>
                      <w:szCs w:val="18"/>
                    </w:rPr>
                    <w:t>)</w:t>
                  </w:r>
                </w:p>
                <w:p w14:paraId="581D87CB" w14:textId="77777777" w:rsidR="00C6425E" w:rsidRDefault="00C6425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>+62 818 718924</w:t>
                  </w:r>
                </w:p>
                <w:p w14:paraId="7FEF6C15" w14:textId="77777777" w:rsidR="00C6425E" w:rsidRDefault="00C6425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46F09">
                    <w:rPr>
                      <w:sz w:val="18"/>
                      <w:szCs w:val="18"/>
                    </w:rPr>
                    <w:t>+6 813 89260461</w:t>
                  </w:r>
                </w:p>
                <w:p w14:paraId="1F124CB4" w14:textId="77777777" w:rsidR="00C6425E" w:rsidRPr="00A46F09" w:rsidRDefault="00C6425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14:paraId="1C155E99" w14:textId="77777777" w:rsidR="00C6425E" w:rsidRPr="00127300" w:rsidRDefault="00C6425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b/>
                      <w:sz w:val="18"/>
                      <w:szCs w:val="18"/>
                      <w:lang w:val="id-ID"/>
                    </w:rPr>
                  </w:pPr>
                  <w:r>
                    <w:rPr>
                      <w:b/>
                      <w:sz w:val="18"/>
                      <w:szCs w:val="18"/>
                      <w:lang w:val="id-ID"/>
                    </w:rPr>
                    <w:t>Louise Fontanier (Bunga Bungalow)</w:t>
                  </w:r>
                </w:p>
                <w:p w14:paraId="7ADAD8D0" w14:textId="77777777" w:rsidR="00C6425E" w:rsidRDefault="00C6425E" w:rsidP="00525163">
                  <w:pPr>
                    <w:framePr w:hSpace="180" w:wrap="around" w:vAnchor="page" w:hAnchor="margin" w:xAlign="center" w:y="1441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+62 817 551826</w:t>
                  </w:r>
                </w:p>
                <w:p w14:paraId="38BC9D79" w14:textId="77777777" w:rsidR="008F6337" w:rsidRDefault="008F6337" w:rsidP="00525163">
                  <w:pPr>
                    <w:pStyle w:val="ListParagraph"/>
                    <w:framePr w:hSpace="180" w:wrap="around" w:vAnchor="page" w:hAnchor="margin" w:xAlign="center" w:y="1441"/>
                    <w:spacing w:after="0" w:line="240" w:lineRule="auto"/>
                    <w:ind w:left="763"/>
                    <w:jc w:val="center"/>
                  </w:pPr>
                </w:p>
              </w:tc>
            </w:tr>
            <w:tr w:rsidR="00EF395A" w14:paraId="5595A749" w14:textId="77777777" w:rsidTr="00EF395A">
              <w:trPr>
                <w:gridAfter w:val="1"/>
                <w:wAfter w:w="364" w:type="dxa"/>
                <w:trHeight w:val="373"/>
              </w:trPr>
              <w:tc>
                <w:tcPr>
                  <w:tcW w:w="6242" w:type="dxa"/>
                </w:tcPr>
                <w:p w14:paraId="7AFCF6D1" w14:textId="77777777" w:rsidR="00EF395A" w:rsidRDefault="00EF395A" w:rsidP="00A455D8">
                  <w:pPr>
                    <w:framePr w:hSpace="180" w:wrap="around" w:vAnchor="page" w:hAnchor="margin" w:xAlign="center" w:y="1441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C4A3E" w14:paraId="728048E8" w14:textId="77777777" w:rsidTr="00EF395A">
              <w:trPr>
                <w:gridAfter w:val="1"/>
                <w:wAfter w:w="364" w:type="dxa"/>
                <w:trHeight w:val="373"/>
              </w:trPr>
              <w:tc>
                <w:tcPr>
                  <w:tcW w:w="6242" w:type="dxa"/>
                </w:tcPr>
                <w:p w14:paraId="2CFFF5AA" w14:textId="77777777" w:rsidR="00DC4A3E" w:rsidRDefault="00DC4A3E" w:rsidP="00525163">
                  <w:pPr>
                    <w:framePr w:hSpace="180" w:wrap="around" w:vAnchor="page" w:hAnchor="margin" w:xAlign="center" w:y="1441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93F82FE" w14:textId="77777777" w:rsidR="008F6337" w:rsidRPr="005152F2" w:rsidRDefault="008F6337" w:rsidP="00712B2B"/>
        </w:tc>
      </w:tr>
    </w:tbl>
    <w:p w14:paraId="5B2F6B4D" w14:textId="745E4922" w:rsidR="00712B2B" w:rsidRDefault="00EF395A" w:rsidP="00EF395A">
      <w:pPr>
        <w:tabs>
          <w:tab w:val="left" w:pos="1020"/>
          <w:tab w:val="center" w:pos="5234"/>
        </w:tabs>
        <w:jc w:val="left"/>
      </w:pPr>
      <w:r>
        <w:lastRenderedPageBreak/>
        <w:t>All the subject details and experiences above are true and for further consideration</w:t>
      </w:r>
    </w:p>
    <w:p w14:paraId="0086BC27" w14:textId="399061B3" w:rsidR="00C6425E" w:rsidRDefault="00712B2B" w:rsidP="00712B2B">
      <w:pPr>
        <w:tabs>
          <w:tab w:val="left" w:pos="6660"/>
        </w:tabs>
        <w:jc w:val="left"/>
      </w:pPr>
      <w:r>
        <w:t xml:space="preserve">          </w:t>
      </w:r>
    </w:p>
    <w:p w14:paraId="4BECDA57" w14:textId="77777777" w:rsidR="00712B2B" w:rsidRDefault="00712B2B" w:rsidP="00712B2B">
      <w:pPr>
        <w:tabs>
          <w:tab w:val="left" w:pos="6660"/>
        </w:tabs>
        <w:jc w:val="left"/>
      </w:pPr>
      <w:r>
        <w:t xml:space="preserve"> </w:t>
      </w:r>
      <w:r w:rsidR="00C6425E">
        <w:t xml:space="preserve">Best </w:t>
      </w:r>
      <w:r>
        <w:t>regards,</w:t>
      </w:r>
    </w:p>
    <w:p w14:paraId="588121F5" w14:textId="77777777" w:rsidR="00E941EF" w:rsidRPr="00712B2B" w:rsidRDefault="00C6425E" w:rsidP="00712B2B">
      <w:pPr>
        <w:tabs>
          <w:tab w:val="left" w:pos="6660"/>
        </w:tabs>
        <w:jc w:val="left"/>
        <w:rPr>
          <w:b/>
        </w:rPr>
      </w:pPr>
      <w:r>
        <w:rPr>
          <w:b/>
        </w:rPr>
        <w:t xml:space="preserve">    </w:t>
      </w:r>
      <w:r w:rsidR="00712B2B" w:rsidRPr="00712B2B">
        <w:rPr>
          <w:b/>
        </w:rPr>
        <w:t>-</w:t>
      </w:r>
      <w:r>
        <w:rPr>
          <w:rFonts w:ascii="Comic Sans MS" w:hAnsi="Comic Sans MS"/>
          <w:b/>
        </w:rPr>
        <w:t>Risma</w:t>
      </w:r>
      <w:r w:rsidR="006F0C0D" w:rsidRPr="00712B2B">
        <w:rPr>
          <w:rFonts w:ascii="Comic Sans MS" w:hAnsi="Comic Sans MS"/>
          <w:b/>
        </w:rPr>
        <w:t>-</w:t>
      </w:r>
    </w:p>
    <w:sectPr w:rsidR="00E941EF" w:rsidRPr="00712B2B" w:rsidSect="00F8381E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2B009" w14:textId="77777777" w:rsidR="0036001B" w:rsidRDefault="0036001B" w:rsidP="003856C9">
      <w:pPr>
        <w:spacing w:after="0" w:line="240" w:lineRule="auto"/>
      </w:pPr>
      <w:r>
        <w:separator/>
      </w:r>
    </w:p>
  </w:endnote>
  <w:endnote w:type="continuationSeparator" w:id="0">
    <w:p w14:paraId="1C88BFE8" w14:textId="77777777" w:rsidR="0036001B" w:rsidRDefault="0036001B" w:rsidP="003856C9">
      <w:pPr>
        <w:spacing w:after="0" w:line="240" w:lineRule="auto"/>
      </w:pPr>
      <w:r>
        <w:continuationSeparator/>
      </w:r>
    </w:p>
  </w:endnote>
  <w:endnote w:type="continuationNotice" w:id="1">
    <w:p w14:paraId="66787EDE" w14:textId="77777777" w:rsidR="0036001B" w:rsidRDefault="00360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EAF6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2" behindDoc="0" locked="1" layoutInCell="1" allowOverlap="1" wp14:anchorId="6F77B375" wp14:editId="5E2C804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9673590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 67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02C4252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h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PKwAW7CGQAAz7MAAA4AAAAAAAAAAAAAAAAALgIAAGRycy9lMm9Eb2Mu&#10;eG1sUEsBAi0AFAAGAAgAAAAhAHO3OPzaAAAABQEAAA8AAAAAAAAAAAAAAAAAHBwAAGRycy9kb3du&#10;cmV2LnhtbFBLBQYAAAAABAAEAPMAAAAjHQ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4C5454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09022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325E5242" wp14:editId="678676A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9673590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 3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2896AAC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NB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FLV5I00GgAAz7MAAA4AAAAAAAAAAAAAAAAALgIAAGRycy9lMm9Eb2Mu&#10;eG1sUEsBAi0AFAAGAAgAAAAhAHO3OPzaAAAABQEAAA8AAAAAAAAAAAAAAAAAjhwAAGRycy9kb3du&#10;cmV2LnhtbFBLBQYAAAAABAAEAPMAAACV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4375F" w14:textId="77777777" w:rsidR="0036001B" w:rsidRDefault="0036001B" w:rsidP="003856C9">
      <w:pPr>
        <w:spacing w:after="0" w:line="240" w:lineRule="auto"/>
      </w:pPr>
      <w:r>
        <w:separator/>
      </w:r>
    </w:p>
  </w:footnote>
  <w:footnote w:type="continuationSeparator" w:id="0">
    <w:p w14:paraId="192E149F" w14:textId="77777777" w:rsidR="0036001B" w:rsidRDefault="0036001B" w:rsidP="003856C9">
      <w:pPr>
        <w:spacing w:after="0" w:line="240" w:lineRule="auto"/>
      </w:pPr>
      <w:r>
        <w:continuationSeparator/>
      </w:r>
    </w:p>
  </w:footnote>
  <w:footnote w:type="continuationNotice" w:id="1">
    <w:p w14:paraId="18AFFC56" w14:textId="77777777" w:rsidR="0036001B" w:rsidRDefault="00360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CB0C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2F165658" wp14:editId="06FB3D9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459105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 56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860E449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h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j&#10;AA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E36C" w14:textId="77777777" w:rsidR="003B55CC" w:rsidRDefault="00F8381E" w:rsidP="00D71733">
    <w:pPr>
      <w:pStyle w:val="Header"/>
      <w:jc w:val="both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6C41BF24" wp14:editId="314EAD62">
              <wp:simplePos x="0" y="0"/>
              <wp:positionH relativeFrom="margin">
                <wp:align>left</wp:align>
              </wp:positionH>
              <wp:positionV relativeFrom="margin">
                <wp:posOffset>-790575</wp:posOffset>
              </wp:positionV>
              <wp:extent cx="6812280" cy="438785"/>
              <wp:effectExtent l="0" t="0" r="16510" b="13970"/>
              <wp:wrapNone/>
              <wp:docPr id="5" name="Grup 5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29" cy="275"/>
                      </a:xfrm>
                    </wpg:grpSpPr>
                    <wps:wsp>
                      <wps:cNvPr id="6" name="Freeform 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ECD055E" id="Group 17" o:spid="_x0000_s1026" alt="Header graphic design with grey rectangles in various angles" style="position:absolute;margin-left:0;margin-top:-62.25pt;width:536.4pt;height:34.55pt;z-index:251669504;mso-width-percent:877;mso-height-percent:45;mso-position-horizontal:left;mso-position-horizontal-relative:margin;mso-position-vertical-relative:margin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">
              <o:lock v:ext="edit" aspectratio="t"/>
              <v:shape id="Freeform 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KJsIA&#10;AADaAAAADwAAAGRycy9kb3ducmV2LnhtbESPUWvCMBSF3wf+h3AF32biwDKqsYggDAay2f2Au+ba&#10;ljY3Jcls9debwWCPh3POdzjbYrK9uJIPrWMNq6UCQVw503Kt4as8Pr+CCBHZYO+YNNwoQLGbPW0x&#10;N27kT7qeYy0ShEOOGpoYh1zKUDVkMSzdQJy8i/MWY5K+lsbjmOC2ly9KZdJiy2mhwYEODVXd+cdq&#10;UGuv3EmVJ9fZMfsos291v71rvZhP+w2ISFP8D/+134yGDH6vp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Uom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9WsUA&#10;AADaAAAADwAAAGRycy9kb3ducmV2LnhtbESPS2sCQRCE70L+w9ABbzobD2uyOooJBgQ18YnXZqf3&#10;QXZ6Njujrv/eEQI5FlX1FTWetqYSF2pcaVnBSz8CQZxaXXKu4LD/7L2CcB5ZY2WZFNzIwXTy1Blj&#10;ou2Vt3TZ+VwECLsEFRTe14mULi3IoOvbmjh4mW0M+iCbXOoGrwFuKjmIolgaLDksFFjTR0Hpz+5s&#10;FLz9bs7rWezfV3F2nB+zr+Up+l4q1X1uZyMQnlr/H/5rL7SCI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z1axQAAANoAAAAPAAAAAAAAAAAAAAAAAJgCAABkcnMv&#10;ZG93bnJldi54bWxQSwUGAAAAAAQABAD1AAAAigMAAAAA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7p74A&#10;AADaAAAADwAAAGRycy9kb3ducmV2LnhtbERPTYvCMBC9C/sfwix401QFlWpapOzCnhStF29DM7bF&#10;ZlKSrHb315uD4PHxvrf5YDpxJ+dbywpm0wQEcWV1y7WCc/k9WYPwAVljZ5kU/JGHPPsYbTHV9sFH&#10;up9CLWII+xQVNCH0qZS+asign9qeOHJX6wyGCF0ttcNHDDednCfJUhpsOTY02FPRUHU7/RoFxWIV&#10;/h3P9+5QF+byZZJLiWelxp/DbgMi0BDe4pf7RyuIW+OVeANk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r+6e+AAAA2gAAAA8AAAAAAAAAAAAAAAAAmAIAAGRycy9kb3ducmV2&#10;LnhtbFBLBQYAAAAABAAEAPUAAACD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4mcMA&#10;AADaAAAADwAAAGRycy9kb3ducmV2LnhtbESPQWvCQBSE74X+h+UVvEizWw9Fo6uUFtEqCE0LXh/Z&#10;ZxKSfRuyG43/3hWEHoeZ+YZZrAbbiDN1vnKs4S1RIIhzZyouNPz9rl+nIHxANtg4Jg1X8rBaPj8t&#10;MDXuwj90zkIhIoR9ihrKENpUSp+XZNEnriWO3sl1FkOUXSFNh5cIt42cKPUuLVYcF0ps6bOkvM56&#10;q2Hcfsn6oPK9wil9n6rZsS92G61HL8PHHESgIfyHH+2t0TCD+5V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W4mcMAAADaAAAADwAAAAAAAAAAAAAAAACYAgAAZHJzL2Rv&#10;d25yZXYueG1sUEsFBgAAAAAEAAQA9QAAAIgD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1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2ETsQA&#10;AADbAAAADwAAAGRycy9kb3ducmV2LnhtbESPwU7DQAxE70j8w8pI3OiGHlAJ3VZVJASlXCh8gJs1&#10;2ahZb5o1TeDr8QGJm0eeNx4v11PszJmG3CZ2cDsrwBDXybfcOPh4f7xZgMmC7LFLTA6+KcN6dXmx&#10;xNKnkd/ovJfGaAjnEh0Ekb60NteBIuZZ6ol195mGiKJyaKwfcNTw2Nl5UdzZiC3rhYA9VYHq4/4r&#10;ao2n15fdfbWdH7aHUX4knHaL6uTc9dW0eQAjNMm/+Y9+9sppe/1FB7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hE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1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9xr8A&#10;AADbAAAADwAAAGRycy9kb3ducmV2LnhtbERP32vCMBB+H/g/hBvsZcy0c5RZjSLCwFed+nw0Z1PW&#10;XEoSbedfbwTBt/v4ft58OdhWXMiHxrGCfJyBIK6cbrhWsP/9+fgGESKyxtYxKfinAMvF6GWOpXY9&#10;b+myi7VIIRxKVGBi7EopQ2XIYhi7jjhxJ+ctxgR9LbXHPoXbVn5mWSEtNpwaDHa0NlT97c5WwaTP&#10;i6K/+unX9Gq6rTm+c3Ygpd5eh9UMRKQhPsUP90an+Tncf0kHyM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9r3GvwAAANsAAAAPAAAAAAAAAAAAAAAAAJgCAABkcnMvZG93bnJl&#10;di54bWxQSwUGAAAAAAQABAD1AAAAhA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1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VG8IA&#10;AADbAAAADwAAAGRycy9kb3ducmV2LnhtbERPTWvCQBC9C/6HZYTemo0epKRZxQqW0lOTiL2O2TGJ&#10;zc4m2a1J/323UPA2j/c56XYyrbjR4BrLCpZRDIK4tLrhSsGxODw+gXAeWWNrmRT8kIPtZj5LMdF2&#10;5Ixuua9ECGGXoILa+y6R0pU1GXSR7YgDd7GDQR/gUEk94BjCTStXcbyWBhsODTV2tK+p/Mq/jYJP&#10;3Wdl7l9eP/bv5/40rot+7K9KPSym3TMIT5O/i//dbzrMX8HfL+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9UbwgAAANsAAAAPAAAAAAAAAAAAAAAAAJgCAABkcnMvZG93&#10;bnJldi54bWxQSwUGAAAAAAQABAD1AAAAhwM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1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d8MMA&#10;AADbAAAADwAAAGRycy9kb3ducmV2LnhtbERPTWvCQBC9C/0PyxR6091WKBLdhFKw6qFCkyp4G7Nj&#10;EpqdDdmtxn/vFoTe5vE+Z5ENthVn6n3jWMPzRIEgLp1puNLwXSzHMxA+IBtsHZOGK3nI0ofRAhPj&#10;LvxF5zxUIoawT1BDHUKXSOnLmiz6ieuII3dyvcUQYV9J0+MlhttWvij1Ki02HBtq7Oi9pvIn/7Ua&#10;9nnhrpud+th8mqU5bmerg+pWWj89Dm9zEIGG8C++u9cmzp/C3y/xA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rd8MMAAADbAAAADwAAAAAAAAAAAAAAAACYAgAAZHJzL2Rv&#10;d25yZXYueG1sUEsFBgAAAAAEAAQA9QAAAIgDAAAA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1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I2MEA&#10;AADbAAAADwAAAGRycy9kb3ducmV2LnhtbERP24rCMBB9X/Afwgj7tqZeWLQaRcUVF33x8gFDM7bF&#10;ZlKb2Na/N8LCvs3hXGe2aE0haqpcbllBvxeBIE6szjlVcDn/fI1BOI+ssbBMCp7kYDHvfMww1rbh&#10;I9Unn4oQwi5GBZn3ZSylSzIy6Hq2JA7c1VYGfYBVKnWFTQg3hRxE0bc0mHNoyLCkdUbJ7fQwCrbN&#10;3k5u2hx+7xu6rs6P0bBf75T67LbLKQhPrf8X/7l3OswfwfuXcI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eSNjBAAAA2wAAAA8AAAAAAAAAAAAAAAAAmAIAAGRycy9kb3du&#10;cmV2LnhtbFBLBQYAAAAABAAEAPUAAACG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1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/VcEA&#10;AADbAAAADwAAAGRycy9kb3ducmV2LnhtbERP32vCMBB+H/g/hBP2NlOFyeiMMkXBQR1MHezxaM62&#10;2FxKEmv23xtB2Nt9fD9vtoimFT0531hWMB5lIIhLqxuuFBwPm5c3ED4ga2wtk4I/8rCYD55mmGt7&#10;5W/q96ESKYR9jgrqELpcSl/WZNCPbEecuJN1BkOCrpLa4TWFm1ZOsmwqDTacGmrsaFVTed5fjIJP&#10;s14WP+G0c+Ou76dFEb+K36jU8zB+vIMIFMO/+OHe6jT/Fe6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P1XBAAAA2wAAAA8AAAAAAAAAAAAAAAAAmAIAAGRycy9kb3du&#10;cmV2LnhtbFBLBQYAAAAABAAEAPUAAACG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975"/>
    <w:multiLevelType w:val="hybridMultilevel"/>
    <w:tmpl w:val="5EF2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D5920"/>
    <w:multiLevelType w:val="hybridMultilevel"/>
    <w:tmpl w:val="7F6CE2BC"/>
    <w:lvl w:ilvl="0" w:tplc="7EA4DED8">
      <w:start w:val="2002"/>
      <w:numFmt w:val="bullet"/>
      <w:lvlText w:val="-"/>
      <w:lvlJc w:val="left"/>
      <w:pPr>
        <w:ind w:left="9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2" w15:restartNumberingAfterBreak="0">
    <w:nsid w:val="1E7E71D9"/>
    <w:multiLevelType w:val="hybridMultilevel"/>
    <w:tmpl w:val="9984CD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380BC8"/>
    <w:multiLevelType w:val="hybridMultilevel"/>
    <w:tmpl w:val="7212AE26"/>
    <w:lvl w:ilvl="0" w:tplc="0421000F">
      <w:start w:val="1"/>
      <w:numFmt w:val="decimal"/>
      <w:lvlText w:val="%1."/>
      <w:lvlJc w:val="left"/>
      <w:pPr>
        <w:ind w:left="1079" w:hanging="360"/>
      </w:pPr>
    </w:lvl>
    <w:lvl w:ilvl="1" w:tplc="04210019" w:tentative="1">
      <w:start w:val="1"/>
      <w:numFmt w:val="lowerLetter"/>
      <w:lvlText w:val="%2."/>
      <w:lvlJc w:val="left"/>
      <w:pPr>
        <w:ind w:left="1799" w:hanging="360"/>
      </w:pPr>
    </w:lvl>
    <w:lvl w:ilvl="2" w:tplc="0421001B" w:tentative="1">
      <w:start w:val="1"/>
      <w:numFmt w:val="lowerRoman"/>
      <w:lvlText w:val="%3."/>
      <w:lvlJc w:val="right"/>
      <w:pPr>
        <w:ind w:left="2519" w:hanging="180"/>
      </w:pPr>
    </w:lvl>
    <w:lvl w:ilvl="3" w:tplc="0421000F" w:tentative="1">
      <w:start w:val="1"/>
      <w:numFmt w:val="decimal"/>
      <w:lvlText w:val="%4."/>
      <w:lvlJc w:val="left"/>
      <w:pPr>
        <w:ind w:left="3239" w:hanging="360"/>
      </w:pPr>
    </w:lvl>
    <w:lvl w:ilvl="4" w:tplc="04210019" w:tentative="1">
      <w:start w:val="1"/>
      <w:numFmt w:val="lowerLetter"/>
      <w:lvlText w:val="%5."/>
      <w:lvlJc w:val="left"/>
      <w:pPr>
        <w:ind w:left="3959" w:hanging="360"/>
      </w:pPr>
    </w:lvl>
    <w:lvl w:ilvl="5" w:tplc="0421001B" w:tentative="1">
      <w:start w:val="1"/>
      <w:numFmt w:val="lowerRoman"/>
      <w:lvlText w:val="%6."/>
      <w:lvlJc w:val="right"/>
      <w:pPr>
        <w:ind w:left="4679" w:hanging="180"/>
      </w:pPr>
    </w:lvl>
    <w:lvl w:ilvl="6" w:tplc="0421000F" w:tentative="1">
      <w:start w:val="1"/>
      <w:numFmt w:val="decimal"/>
      <w:lvlText w:val="%7."/>
      <w:lvlJc w:val="left"/>
      <w:pPr>
        <w:ind w:left="5399" w:hanging="360"/>
      </w:pPr>
    </w:lvl>
    <w:lvl w:ilvl="7" w:tplc="04210019" w:tentative="1">
      <w:start w:val="1"/>
      <w:numFmt w:val="lowerLetter"/>
      <w:lvlText w:val="%8."/>
      <w:lvlJc w:val="left"/>
      <w:pPr>
        <w:ind w:left="6119" w:hanging="360"/>
      </w:pPr>
    </w:lvl>
    <w:lvl w:ilvl="8" w:tplc="0421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38CC2C7C"/>
    <w:multiLevelType w:val="hybridMultilevel"/>
    <w:tmpl w:val="499C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45FF"/>
    <w:multiLevelType w:val="hybridMultilevel"/>
    <w:tmpl w:val="38A220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D3649"/>
    <w:multiLevelType w:val="hybridMultilevel"/>
    <w:tmpl w:val="8AD4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79C5"/>
    <w:multiLevelType w:val="hybridMultilevel"/>
    <w:tmpl w:val="7AF2F2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C17EE"/>
    <w:multiLevelType w:val="hybridMultilevel"/>
    <w:tmpl w:val="5E74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D7E03"/>
    <w:multiLevelType w:val="hybridMultilevel"/>
    <w:tmpl w:val="499C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E27BA"/>
    <w:multiLevelType w:val="hybridMultilevel"/>
    <w:tmpl w:val="499C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C4"/>
    <w:rsid w:val="00033077"/>
    <w:rsid w:val="00052BE1"/>
    <w:rsid w:val="0007412A"/>
    <w:rsid w:val="0010199E"/>
    <w:rsid w:val="001100A1"/>
    <w:rsid w:val="001167C4"/>
    <w:rsid w:val="00127300"/>
    <w:rsid w:val="0015453F"/>
    <w:rsid w:val="001765FE"/>
    <w:rsid w:val="0019561F"/>
    <w:rsid w:val="001B32D2"/>
    <w:rsid w:val="001D36A4"/>
    <w:rsid w:val="001F6297"/>
    <w:rsid w:val="00226FAB"/>
    <w:rsid w:val="00293B83"/>
    <w:rsid w:val="002A3621"/>
    <w:rsid w:val="002B3890"/>
    <w:rsid w:val="002B7747"/>
    <w:rsid w:val="002C77B9"/>
    <w:rsid w:val="002F485A"/>
    <w:rsid w:val="003053D9"/>
    <w:rsid w:val="0032056F"/>
    <w:rsid w:val="00323534"/>
    <w:rsid w:val="00335821"/>
    <w:rsid w:val="003451FB"/>
    <w:rsid w:val="0036001B"/>
    <w:rsid w:val="0036571F"/>
    <w:rsid w:val="003856C9"/>
    <w:rsid w:val="00396369"/>
    <w:rsid w:val="003B55CC"/>
    <w:rsid w:val="003F4D31"/>
    <w:rsid w:val="003F6E67"/>
    <w:rsid w:val="0043426C"/>
    <w:rsid w:val="00441D7E"/>
    <w:rsid w:val="00441EB9"/>
    <w:rsid w:val="00463463"/>
    <w:rsid w:val="00473EF8"/>
    <w:rsid w:val="004760E5"/>
    <w:rsid w:val="004C5454"/>
    <w:rsid w:val="004D22BB"/>
    <w:rsid w:val="005152F2"/>
    <w:rsid w:val="00525163"/>
    <w:rsid w:val="00534E4E"/>
    <w:rsid w:val="00551D35"/>
    <w:rsid w:val="00557019"/>
    <w:rsid w:val="005674AC"/>
    <w:rsid w:val="005A1E51"/>
    <w:rsid w:val="005A7E57"/>
    <w:rsid w:val="00616FF4"/>
    <w:rsid w:val="006A3CE7"/>
    <w:rsid w:val="006F0C0D"/>
    <w:rsid w:val="00712B2B"/>
    <w:rsid w:val="00717A00"/>
    <w:rsid w:val="007349E7"/>
    <w:rsid w:val="00743379"/>
    <w:rsid w:val="007803B7"/>
    <w:rsid w:val="007B2F5C"/>
    <w:rsid w:val="007B5189"/>
    <w:rsid w:val="007C5F05"/>
    <w:rsid w:val="007C6AB4"/>
    <w:rsid w:val="00832043"/>
    <w:rsid w:val="00832F81"/>
    <w:rsid w:val="0085539C"/>
    <w:rsid w:val="008A3696"/>
    <w:rsid w:val="008B6BF5"/>
    <w:rsid w:val="008C7CA2"/>
    <w:rsid w:val="008F6337"/>
    <w:rsid w:val="009440AF"/>
    <w:rsid w:val="00950471"/>
    <w:rsid w:val="00972984"/>
    <w:rsid w:val="009C255B"/>
    <w:rsid w:val="00A23095"/>
    <w:rsid w:val="00A42F91"/>
    <w:rsid w:val="00A455D8"/>
    <w:rsid w:val="00A46F09"/>
    <w:rsid w:val="00A90BF4"/>
    <w:rsid w:val="00A96607"/>
    <w:rsid w:val="00AD5359"/>
    <w:rsid w:val="00AF1258"/>
    <w:rsid w:val="00B01E52"/>
    <w:rsid w:val="00B550FC"/>
    <w:rsid w:val="00B61CB5"/>
    <w:rsid w:val="00B85871"/>
    <w:rsid w:val="00B93310"/>
    <w:rsid w:val="00BC1F18"/>
    <w:rsid w:val="00BD2E58"/>
    <w:rsid w:val="00BF6BAB"/>
    <w:rsid w:val="00C007A5"/>
    <w:rsid w:val="00C4403A"/>
    <w:rsid w:val="00C6425E"/>
    <w:rsid w:val="00CE6306"/>
    <w:rsid w:val="00D11400"/>
    <w:rsid w:val="00D11C4D"/>
    <w:rsid w:val="00D1221F"/>
    <w:rsid w:val="00D46F3E"/>
    <w:rsid w:val="00D5067A"/>
    <w:rsid w:val="00D71733"/>
    <w:rsid w:val="00D85E14"/>
    <w:rsid w:val="00D97B16"/>
    <w:rsid w:val="00DC4A3E"/>
    <w:rsid w:val="00DC79BB"/>
    <w:rsid w:val="00DF0C89"/>
    <w:rsid w:val="00E0602F"/>
    <w:rsid w:val="00E34D58"/>
    <w:rsid w:val="00E676C4"/>
    <w:rsid w:val="00E941EF"/>
    <w:rsid w:val="00EA718E"/>
    <w:rsid w:val="00EB1C1B"/>
    <w:rsid w:val="00EF395A"/>
    <w:rsid w:val="00F56435"/>
    <w:rsid w:val="00F8381E"/>
    <w:rsid w:val="00FA07AA"/>
    <w:rsid w:val="00FB0A17"/>
    <w:rsid w:val="00FB25DB"/>
    <w:rsid w:val="00FB6A8F"/>
    <w:rsid w:val="00FE20E6"/>
    <w:rsid w:val="00FE37F4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CC403"/>
  <w15:chartTrackingRefBased/>
  <w15:docId w15:val="{EE01C1AE-D7C4-4904-9634-A071E717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qFormat/>
    <w:rsid w:val="008A3696"/>
    <w:pPr>
      <w:spacing w:after="200" w:line="288" w:lineRule="auto"/>
      <w:ind w:left="720"/>
      <w:contextualSpacing/>
      <w:jc w:val="left"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A36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6A4"/>
    <w:rPr>
      <w:color w:val="954F72" w:themeColor="followedHyperlink"/>
      <w:u w:val="single"/>
    </w:rPr>
  </w:style>
  <w:style w:type="character" w:customStyle="1" w:styleId="truncate-multiline--last-line-wrapper">
    <w:name w:val="truncate-multiline--last-line-wrapper"/>
    <w:basedOn w:val="DefaultParagraphFont"/>
    <w:rsid w:val="006F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0195768D8346A1BC88522C8FD8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A61B-79E5-41C0-8EFB-F2CCD2363263}"/>
      </w:docPartPr>
      <w:docPartBody>
        <w:p w:rsidR="0069065B" w:rsidRDefault="00911FB3">
          <w:pPr>
            <w:pStyle w:val="180195768D8346A1BC88522C8FD8D0D3"/>
          </w:pPr>
          <w:r w:rsidRPr="005152F2">
            <w:t>Your Name</w:t>
          </w:r>
        </w:p>
      </w:docPartBody>
    </w:docPart>
    <w:docPart>
      <w:docPartPr>
        <w:name w:val="C81F0281E9E84F0ABC64615F3B83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7E5C-B3AB-4DC8-B0CA-DB3F8E7E46F7}"/>
      </w:docPartPr>
      <w:docPartBody>
        <w:p w:rsidR="0069065B" w:rsidRDefault="00911FB3">
          <w:pPr>
            <w:pStyle w:val="C81F0281E9E84F0ABC64615F3B83171C"/>
          </w:pPr>
          <w:r>
            <w:t>Objective</w:t>
          </w:r>
        </w:p>
      </w:docPartBody>
    </w:docPart>
    <w:docPart>
      <w:docPartPr>
        <w:name w:val="1E8E8C9A0F2147B78AE3221166400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AA67-40AB-4A56-86A6-B08C745AEE46}"/>
      </w:docPartPr>
      <w:docPartBody>
        <w:p w:rsidR="0069065B" w:rsidRDefault="00911FB3">
          <w:pPr>
            <w:pStyle w:val="1E8E8C9A0F2147B78AE32211664006FF"/>
          </w:pPr>
          <w:r>
            <w:t>Skills</w:t>
          </w:r>
        </w:p>
      </w:docPartBody>
    </w:docPart>
    <w:docPart>
      <w:docPartPr>
        <w:name w:val="51EAD25BEECE4B7A89EDE9D7CAFF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02F1-53FB-4794-971B-2FC3E4367475}"/>
      </w:docPartPr>
      <w:docPartBody>
        <w:p w:rsidR="0069065B" w:rsidRDefault="00911FB3">
          <w:pPr>
            <w:pStyle w:val="51EAD25BEECE4B7A89EDE9D7CAFF97C3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DD"/>
    <w:rsid w:val="000B3471"/>
    <w:rsid w:val="00494EDD"/>
    <w:rsid w:val="00662060"/>
    <w:rsid w:val="0069065B"/>
    <w:rsid w:val="00911FB3"/>
    <w:rsid w:val="009B31FD"/>
    <w:rsid w:val="00A742B4"/>
    <w:rsid w:val="00D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0195768D8346A1BC88522C8FD8D0D3">
    <w:name w:val="180195768D8346A1BC88522C8FD8D0D3"/>
  </w:style>
  <w:style w:type="paragraph" w:customStyle="1" w:styleId="C81F0281E9E84F0ABC64615F3B83171C">
    <w:name w:val="C81F0281E9E84F0ABC64615F3B83171C"/>
  </w:style>
  <w:style w:type="paragraph" w:customStyle="1" w:styleId="1E8E8C9A0F2147B78AE32211664006FF">
    <w:name w:val="1E8E8C9A0F2147B78AE32211664006FF"/>
  </w:style>
  <w:style w:type="paragraph" w:customStyle="1" w:styleId="51EAD25BEECE4B7A89EDE9D7CAFF97C3">
    <w:name w:val="51EAD25BEECE4B7A89EDE9D7CAFF9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5CBF-8E29-4550-810D-CD7CC3DB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RISMAWATI</dc:creator>
  <cp:keywords/>
  <dc:description/>
  <cp:lastModifiedBy>Michael Thirnbeck (FEG)</cp:lastModifiedBy>
  <cp:revision>6</cp:revision>
  <dcterms:created xsi:type="dcterms:W3CDTF">2023-08-01T00:21:00Z</dcterms:created>
  <dcterms:modified xsi:type="dcterms:W3CDTF">2023-08-01T00:33:00Z</dcterms:modified>
</cp:coreProperties>
</file>